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Layout w:type="fixed"/>
        <w:tblLook w:val="0000"/>
      </w:tblPr>
      <w:tblGrid>
        <w:gridCol w:w="1654"/>
        <w:gridCol w:w="720"/>
        <w:gridCol w:w="540"/>
        <w:gridCol w:w="3348"/>
        <w:gridCol w:w="3803"/>
      </w:tblGrid>
      <w:tr w:rsidR="0038444E" w:rsidRPr="00EB733B" w:rsidTr="00420567">
        <w:trPr>
          <w:cantSplit/>
          <w:trHeight w:val="1286"/>
        </w:trPr>
        <w:tc>
          <w:tcPr>
            <w:tcW w:w="10065" w:type="dxa"/>
            <w:gridSpan w:val="5"/>
          </w:tcPr>
          <w:p w:rsidR="00603358" w:rsidRDefault="00603358" w:rsidP="00090A6E">
            <w:pPr>
              <w:spacing w:line="240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Перечень</w:t>
            </w:r>
          </w:p>
          <w:p w:rsidR="008B443E" w:rsidRDefault="0038444E" w:rsidP="00090A6E">
            <w:pPr>
              <w:spacing w:line="240" w:lineRule="auto"/>
              <w:ind w:firstLine="0"/>
              <w:jc w:val="center"/>
              <w:rPr>
                <w:b/>
                <w:snapToGrid w:val="0"/>
              </w:rPr>
            </w:pPr>
            <w:r w:rsidRPr="00EB733B">
              <w:rPr>
                <w:b/>
                <w:snapToGrid w:val="0"/>
              </w:rPr>
              <w:t>избирательных участков, участков референдума</w:t>
            </w:r>
            <w:r w:rsidR="008B443E">
              <w:rPr>
                <w:b/>
                <w:snapToGrid w:val="0"/>
              </w:rPr>
              <w:t xml:space="preserve"> и их границ</w:t>
            </w:r>
            <w:r w:rsidR="004449AA">
              <w:rPr>
                <w:b/>
                <w:snapToGrid w:val="0"/>
              </w:rPr>
              <w:t xml:space="preserve"> </w:t>
            </w:r>
            <w:r w:rsidRPr="00EB733B">
              <w:rPr>
                <w:b/>
                <w:snapToGrid w:val="0"/>
              </w:rPr>
              <w:t>на территории Лебедянского муниципального района</w:t>
            </w:r>
            <w:r w:rsidR="008B443E">
              <w:rPr>
                <w:b/>
                <w:snapToGrid w:val="0"/>
              </w:rPr>
              <w:t xml:space="preserve"> Липецкой области</w:t>
            </w:r>
          </w:p>
          <w:p w:rsidR="008B443E" w:rsidRPr="00EB733B" w:rsidRDefault="008B443E" w:rsidP="00090A6E">
            <w:pPr>
              <w:spacing w:line="240" w:lineRule="auto"/>
              <w:ind w:firstLine="0"/>
              <w:jc w:val="center"/>
              <w:rPr>
                <w:b/>
                <w:snapToGrid w:val="0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C8781E" w:rsidRPr="001207B0" w:rsidRDefault="0038444E" w:rsidP="00722355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12-01</w:t>
            </w:r>
          </w:p>
        </w:tc>
      </w:tr>
      <w:tr w:rsidR="0038444E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804364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Лебедянский район, </w:t>
            </w:r>
            <w:r w:rsidR="0038444E" w:rsidRPr="00EB733B">
              <w:rPr>
                <w:szCs w:val="28"/>
              </w:rPr>
              <w:t>г</w:t>
            </w:r>
            <w:r w:rsidR="00804364" w:rsidRPr="00EB733B">
              <w:rPr>
                <w:szCs w:val="28"/>
              </w:rPr>
              <w:t xml:space="preserve">ород </w:t>
            </w:r>
            <w:r w:rsidR="0038444E" w:rsidRPr="00EB733B">
              <w:rPr>
                <w:szCs w:val="28"/>
              </w:rPr>
              <w:t>Лебедя</w:t>
            </w:r>
            <w:r w:rsidR="00241C11" w:rsidRPr="00EB733B">
              <w:rPr>
                <w:szCs w:val="28"/>
              </w:rPr>
              <w:t>нь, ул.Ленина, д</w:t>
            </w:r>
            <w:r w:rsidR="0038444E" w:rsidRPr="00EB733B">
              <w:rPr>
                <w:szCs w:val="28"/>
              </w:rPr>
              <w:t>.</w:t>
            </w:r>
            <w:r w:rsidR="00241C11" w:rsidRPr="00EB733B">
              <w:rPr>
                <w:szCs w:val="28"/>
              </w:rPr>
              <w:t>9</w:t>
            </w:r>
            <w:r w:rsidR="0038444E" w:rsidRPr="00EB733B">
              <w:rPr>
                <w:szCs w:val="28"/>
              </w:rPr>
              <w:t xml:space="preserve"> </w:t>
            </w:r>
            <w:r w:rsidR="000F2B40" w:rsidRPr="00EB733B">
              <w:rPr>
                <w:szCs w:val="28"/>
              </w:rPr>
              <w:t>(</w:t>
            </w:r>
            <w:r w:rsidR="0038444E" w:rsidRPr="00EB733B">
              <w:rPr>
                <w:szCs w:val="28"/>
              </w:rPr>
              <w:t xml:space="preserve">здание </w:t>
            </w:r>
            <w:r w:rsidR="006A7B5C" w:rsidRPr="00EB733B">
              <w:rPr>
                <w:szCs w:val="28"/>
              </w:rPr>
              <w:t xml:space="preserve">районного </w:t>
            </w:r>
            <w:r w:rsidR="00241C11" w:rsidRPr="00EB733B">
              <w:rPr>
                <w:szCs w:val="28"/>
              </w:rPr>
              <w:t>Дома культуры МБУ «Межпоселенческий координационно-методический центр»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7281D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6A7B5C" w:rsidRPr="00EB733B">
              <w:rPr>
                <w:szCs w:val="28"/>
              </w:rPr>
              <w:t>5</w:t>
            </w:r>
            <w:r w:rsidR="0037281D" w:rsidRPr="00EB733B">
              <w:rPr>
                <w:szCs w:val="28"/>
              </w:rPr>
              <w:t xml:space="preserve"> </w:t>
            </w:r>
            <w:r w:rsidR="00090A6E" w:rsidRPr="00EB733B">
              <w:rPr>
                <w:szCs w:val="28"/>
              </w:rPr>
              <w:t>20</w:t>
            </w:r>
            <w:r w:rsidR="0037281D" w:rsidRPr="00EB733B">
              <w:rPr>
                <w:szCs w:val="28"/>
              </w:rPr>
              <w:t xml:space="preserve"> </w:t>
            </w:r>
            <w:r w:rsidR="006A7B5C" w:rsidRPr="00EB733B">
              <w:rPr>
                <w:szCs w:val="28"/>
              </w:rPr>
              <w:t>42</w:t>
            </w:r>
          </w:p>
        </w:tc>
      </w:tr>
      <w:tr w:rsidR="00090A6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145153" w:rsidP="00145153">
            <w:pPr>
              <w:spacing w:line="240" w:lineRule="auto"/>
              <w:ind w:firstLine="0"/>
              <w:rPr>
                <w:szCs w:val="28"/>
              </w:rPr>
            </w:pPr>
            <w:r w:rsidRPr="002133BB">
              <w:rPr>
                <w:szCs w:val="28"/>
              </w:rPr>
              <w:t>города Лебедянь улиц: Городян</w:t>
            </w:r>
            <w:r>
              <w:rPr>
                <w:szCs w:val="28"/>
              </w:rPr>
              <w:t xml:space="preserve">ка, Советская (кроме домов №№ </w:t>
            </w:r>
            <w:r w:rsidRPr="002133BB">
              <w:rPr>
                <w:szCs w:val="28"/>
              </w:rPr>
              <w:t>77,78, 79, 80, 82, 84),</w:t>
            </w:r>
            <w:r>
              <w:rPr>
                <w:szCs w:val="28"/>
              </w:rPr>
              <w:t xml:space="preserve"> </w:t>
            </w:r>
            <w:r w:rsidRPr="002133BB">
              <w:rPr>
                <w:szCs w:val="28"/>
              </w:rPr>
              <w:t xml:space="preserve"> Интернациональная, </w:t>
            </w:r>
            <w:r>
              <w:rPr>
                <w:szCs w:val="28"/>
              </w:rPr>
              <w:t xml:space="preserve"> </w:t>
            </w:r>
            <w:r w:rsidRPr="002133BB">
              <w:rPr>
                <w:szCs w:val="28"/>
              </w:rPr>
              <w:t xml:space="preserve">Победы (четная </w:t>
            </w:r>
            <w:r>
              <w:rPr>
                <w:szCs w:val="28"/>
              </w:rPr>
              <w:t xml:space="preserve"> </w:t>
            </w:r>
            <w:r w:rsidRPr="002133BB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2133BB">
              <w:rPr>
                <w:szCs w:val="28"/>
              </w:rPr>
              <w:t>нечетная</w:t>
            </w:r>
            <w:r>
              <w:rPr>
                <w:szCs w:val="28"/>
              </w:rPr>
              <w:t xml:space="preserve"> сторона от дома № 1 до дома №</w:t>
            </w:r>
            <w:r w:rsidRPr="002133BB">
              <w:rPr>
                <w:szCs w:val="28"/>
              </w:rPr>
              <w:t xml:space="preserve"> 6 включительно; дом </w:t>
            </w:r>
            <w:r>
              <w:rPr>
                <w:szCs w:val="28"/>
              </w:rPr>
              <w:t>№</w:t>
            </w:r>
            <w:r w:rsidRPr="002133BB">
              <w:rPr>
                <w:szCs w:val="28"/>
              </w:rPr>
              <w:t xml:space="preserve"> 12), Антонова (четная </w:t>
            </w:r>
            <w:r>
              <w:rPr>
                <w:szCs w:val="28"/>
              </w:rPr>
              <w:t xml:space="preserve"> </w:t>
            </w:r>
            <w:r w:rsidRPr="002133BB">
              <w:rPr>
                <w:szCs w:val="28"/>
              </w:rPr>
              <w:t>и нечетна</w:t>
            </w:r>
            <w:r>
              <w:rPr>
                <w:szCs w:val="28"/>
              </w:rPr>
              <w:t>я  сторона  от  дома №</w:t>
            </w:r>
            <w:r w:rsidRPr="002133BB">
              <w:rPr>
                <w:szCs w:val="28"/>
              </w:rPr>
              <w:t xml:space="preserve"> 1 до</w:t>
            </w:r>
            <w:r>
              <w:rPr>
                <w:szCs w:val="28"/>
              </w:rPr>
              <w:t xml:space="preserve"> </w:t>
            </w:r>
            <w:r w:rsidRPr="002133BB">
              <w:rPr>
                <w:szCs w:val="28"/>
              </w:rPr>
              <w:t>дома</w:t>
            </w:r>
            <w:r>
              <w:rPr>
                <w:szCs w:val="28"/>
              </w:rPr>
              <w:t xml:space="preserve"> №</w:t>
            </w:r>
            <w:r w:rsidRPr="002133BB">
              <w:rPr>
                <w:szCs w:val="28"/>
              </w:rPr>
              <w:t xml:space="preserve"> 6 включительно; дом</w:t>
            </w:r>
            <w:r>
              <w:rPr>
                <w:szCs w:val="28"/>
              </w:rPr>
              <w:t xml:space="preserve"> № 8), Ленина (кроме домов №№ </w:t>
            </w:r>
            <w:r w:rsidRPr="002133BB">
              <w:rPr>
                <w:szCs w:val="28"/>
              </w:rPr>
              <w:t xml:space="preserve">36, 37, 44, 44А, 45, </w:t>
            </w:r>
            <w:r>
              <w:rPr>
                <w:szCs w:val="28"/>
              </w:rPr>
              <w:t>46, 48, 51, 52), Мира (дома №№ 2, 4, 6, 13,</w:t>
            </w:r>
            <w:r w:rsidRPr="002133BB">
              <w:rPr>
                <w:szCs w:val="28"/>
              </w:rPr>
              <w:t>15,16а, 18, 19, 20, 21,</w:t>
            </w:r>
            <w:r>
              <w:rPr>
                <w:szCs w:val="28"/>
              </w:rPr>
              <w:t xml:space="preserve"> </w:t>
            </w:r>
            <w:r w:rsidRPr="002133BB">
              <w:rPr>
                <w:szCs w:val="28"/>
              </w:rPr>
              <w:t>25), Новая</w:t>
            </w:r>
            <w:r>
              <w:rPr>
                <w:szCs w:val="28"/>
              </w:rPr>
              <w:t>, Почтовая, Тургенева (дома №№ 3, 8, 10), Нагорная (дома №№</w:t>
            </w:r>
            <w:r w:rsidRPr="002133BB">
              <w:rPr>
                <w:szCs w:val="28"/>
              </w:rPr>
              <w:t xml:space="preserve"> 2, 4</w:t>
            </w:r>
            <w:r>
              <w:rPr>
                <w:szCs w:val="28"/>
              </w:rPr>
              <w:t>, б), Шахрая (дома №№</w:t>
            </w:r>
            <w:r w:rsidRPr="002133BB">
              <w:rPr>
                <w:szCs w:val="28"/>
              </w:rPr>
              <w:t>2, 4, 6, 8;</w:t>
            </w:r>
            <w:r>
              <w:rPr>
                <w:szCs w:val="28"/>
              </w:rPr>
              <w:t xml:space="preserve">                      нечетная сторона: от  дома № 3 до  дома №</w:t>
            </w:r>
            <w:r w:rsidRPr="002133BB">
              <w:rPr>
                <w:szCs w:val="28"/>
              </w:rPr>
              <w:t xml:space="preserve"> 13 включительно),</w:t>
            </w:r>
            <w:r>
              <w:rPr>
                <w:szCs w:val="28"/>
              </w:rPr>
              <w:t xml:space="preserve">                    </w:t>
            </w:r>
            <w:r w:rsidRPr="002133B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2133BB">
              <w:rPr>
                <w:szCs w:val="28"/>
              </w:rPr>
              <w:t>Сверд</w:t>
            </w:r>
            <w:r>
              <w:rPr>
                <w:szCs w:val="28"/>
              </w:rPr>
              <w:t xml:space="preserve">лова   (четная   сторона:  от  дома  №  2  до  дома  № </w:t>
            </w:r>
            <w:r w:rsidRPr="002133BB">
              <w:rPr>
                <w:szCs w:val="28"/>
              </w:rPr>
              <w:t xml:space="preserve"> 24</w:t>
            </w:r>
            <w:r>
              <w:rPr>
                <w:szCs w:val="28"/>
              </w:rPr>
              <w:t xml:space="preserve">                    </w:t>
            </w:r>
            <w:r w:rsidRPr="002133B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2133BB">
              <w:rPr>
                <w:szCs w:val="28"/>
              </w:rPr>
              <w:t>включитель</w:t>
            </w:r>
            <w:r>
              <w:rPr>
                <w:szCs w:val="28"/>
              </w:rPr>
              <w:t>но;  нечетная сторона:  от дома № 1 до  дома №</w:t>
            </w:r>
            <w:r w:rsidRPr="002133BB">
              <w:rPr>
                <w:szCs w:val="28"/>
              </w:rPr>
              <w:t xml:space="preserve"> 19 </w:t>
            </w:r>
            <w:r>
              <w:rPr>
                <w:szCs w:val="28"/>
              </w:rPr>
              <w:t xml:space="preserve">                      </w:t>
            </w:r>
            <w:r w:rsidRPr="002133BB">
              <w:rPr>
                <w:szCs w:val="28"/>
              </w:rPr>
              <w:t>включител</w:t>
            </w:r>
            <w:r>
              <w:rPr>
                <w:szCs w:val="28"/>
              </w:rPr>
              <w:t>ьно), Тульская (кроме домов №№</w:t>
            </w:r>
            <w:r w:rsidRPr="002133BB">
              <w:rPr>
                <w:szCs w:val="28"/>
              </w:rPr>
              <w:t xml:space="preserve"> 8, 10, 12)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Default="00145153" w:rsidP="00145153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1337</w:t>
            </w:r>
          </w:p>
          <w:p w:rsidR="004F21B3" w:rsidRPr="00EB733B" w:rsidRDefault="004F21B3" w:rsidP="00145153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1207B0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12-02</w:t>
            </w:r>
          </w:p>
        </w:tc>
      </w:tr>
      <w:tr w:rsidR="0038444E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0F2B40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Лебедянский район, </w:t>
            </w:r>
            <w:r w:rsidR="00804364" w:rsidRPr="00EB733B">
              <w:rPr>
                <w:szCs w:val="28"/>
              </w:rPr>
              <w:t xml:space="preserve">город </w:t>
            </w:r>
            <w:r w:rsidR="0038444E" w:rsidRPr="00EB733B">
              <w:rPr>
                <w:szCs w:val="28"/>
              </w:rPr>
              <w:t>Лебедянь, ул.Антонова, д.14</w:t>
            </w:r>
            <w:r w:rsidR="000F2B40" w:rsidRPr="00EB733B">
              <w:rPr>
                <w:szCs w:val="28"/>
              </w:rPr>
              <w:t xml:space="preserve"> (</w:t>
            </w:r>
            <w:r w:rsidR="0038444E" w:rsidRPr="00EB733B">
              <w:rPr>
                <w:szCs w:val="28"/>
              </w:rPr>
              <w:t>здание МБОУ «Гимназия № 1 им.Н.И.Борцова»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7281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090A6E" w:rsidRPr="00EB733B">
              <w:rPr>
                <w:szCs w:val="28"/>
              </w:rPr>
              <w:t>5</w:t>
            </w:r>
            <w:r w:rsidR="0037281D" w:rsidRPr="00EB733B">
              <w:rPr>
                <w:szCs w:val="28"/>
              </w:rPr>
              <w:t xml:space="preserve"> </w:t>
            </w:r>
            <w:r w:rsidR="00090A6E" w:rsidRPr="00EB733B">
              <w:rPr>
                <w:szCs w:val="28"/>
              </w:rPr>
              <w:t>20</w:t>
            </w:r>
            <w:r w:rsidR="0037281D" w:rsidRPr="00EB733B">
              <w:rPr>
                <w:szCs w:val="28"/>
              </w:rPr>
              <w:t xml:space="preserve"> </w:t>
            </w:r>
            <w:r w:rsidR="00090A6E" w:rsidRPr="00EB733B">
              <w:rPr>
                <w:szCs w:val="28"/>
              </w:rPr>
              <w:t>74</w:t>
            </w:r>
          </w:p>
        </w:tc>
      </w:tr>
      <w:tr w:rsidR="00090A6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145153" w:rsidP="008E364F">
            <w:pPr>
              <w:spacing w:line="240" w:lineRule="auto"/>
              <w:ind w:firstLine="0"/>
              <w:rPr>
                <w:szCs w:val="28"/>
              </w:rPr>
            </w:pPr>
            <w:r w:rsidRPr="002133BB">
              <w:rPr>
                <w:szCs w:val="28"/>
              </w:rPr>
              <w:t xml:space="preserve">города </w:t>
            </w:r>
            <w:r>
              <w:rPr>
                <w:szCs w:val="28"/>
              </w:rPr>
              <w:t xml:space="preserve"> </w:t>
            </w:r>
            <w:r w:rsidRPr="002133BB">
              <w:rPr>
                <w:szCs w:val="28"/>
              </w:rPr>
              <w:t>Лебедянь</w:t>
            </w:r>
            <w:r>
              <w:rPr>
                <w:szCs w:val="28"/>
              </w:rPr>
              <w:t xml:space="preserve"> </w:t>
            </w:r>
            <w:r w:rsidRPr="002133BB">
              <w:rPr>
                <w:szCs w:val="28"/>
              </w:rPr>
              <w:t xml:space="preserve"> улиц: </w:t>
            </w:r>
            <w:r>
              <w:rPr>
                <w:szCs w:val="28"/>
              </w:rPr>
              <w:t xml:space="preserve">  </w:t>
            </w:r>
            <w:r w:rsidRPr="002133BB">
              <w:rPr>
                <w:szCs w:val="28"/>
              </w:rPr>
              <w:t>Свердлова</w:t>
            </w:r>
            <w:r>
              <w:rPr>
                <w:szCs w:val="28"/>
              </w:rPr>
              <w:t xml:space="preserve">  </w:t>
            </w:r>
            <w:r w:rsidRPr="002133BB">
              <w:rPr>
                <w:szCs w:val="28"/>
              </w:rPr>
              <w:t xml:space="preserve"> (кроме</w:t>
            </w:r>
            <w:r>
              <w:rPr>
                <w:szCs w:val="28"/>
              </w:rPr>
              <w:t xml:space="preserve"> </w:t>
            </w:r>
            <w:r w:rsidRPr="002133BB">
              <w:rPr>
                <w:szCs w:val="28"/>
              </w:rPr>
              <w:t xml:space="preserve"> д</w:t>
            </w:r>
            <w:r>
              <w:rPr>
                <w:szCs w:val="28"/>
              </w:rPr>
              <w:t xml:space="preserve">омов:  четная                        </w:t>
            </w:r>
            <w:r w:rsidRPr="002133BB">
              <w:rPr>
                <w:szCs w:val="28"/>
              </w:rPr>
              <w:t>сторона:</w:t>
            </w:r>
            <w:r>
              <w:rPr>
                <w:szCs w:val="28"/>
              </w:rPr>
              <w:t xml:space="preserve"> </w:t>
            </w:r>
            <w:r w:rsidRPr="002133BB">
              <w:rPr>
                <w:szCs w:val="28"/>
              </w:rPr>
              <w:t>от</w:t>
            </w:r>
            <w:r>
              <w:rPr>
                <w:szCs w:val="28"/>
              </w:rPr>
              <w:t xml:space="preserve"> дома  № 2 до дома  №</w:t>
            </w:r>
            <w:r w:rsidRPr="002133BB">
              <w:rPr>
                <w:szCs w:val="28"/>
              </w:rPr>
              <w:t xml:space="preserve"> 24 </w:t>
            </w:r>
            <w:r>
              <w:rPr>
                <w:szCs w:val="28"/>
              </w:rPr>
              <w:t xml:space="preserve"> </w:t>
            </w:r>
            <w:r w:rsidRPr="002133BB">
              <w:rPr>
                <w:szCs w:val="28"/>
              </w:rPr>
              <w:t xml:space="preserve">включительно; </w:t>
            </w:r>
            <w:r>
              <w:rPr>
                <w:szCs w:val="28"/>
              </w:rPr>
              <w:t xml:space="preserve"> </w:t>
            </w:r>
            <w:r w:rsidRPr="002133BB">
              <w:rPr>
                <w:szCs w:val="28"/>
              </w:rPr>
              <w:t>нечетная</w:t>
            </w:r>
            <w:r>
              <w:rPr>
                <w:szCs w:val="28"/>
              </w:rPr>
              <w:t xml:space="preserve">                        сторона: от дома № 1 до дома №</w:t>
            </w:r>
            <w:r w:rsidRPr="002133BB">
              <w:rPr>
                <w:szCs w:val="28"/>
              </w:rPr>
              <w:t xml:space="preserve"> 19 включительно), Тургенева</w:t>
            </w:r>
            <w:r>
              <w:rPr>
                <w:szCs w:val="28"/>
              </w:rPr>
              <w:t xml:space="preserve">                         (четная  сторона:  от  дома  № 12  до дома №</w:t>
            </w:r>
            <w:r w:rsidRPr="002133BB">
              <w:rPr>
                <w:szCs w:val="28"/>
              </w:rPr>
              <w:t xml:space="preserve"> 20 включительно;</w:t>
            </w:r>
            <w:r>
              <w:rPr>
                <w:szCs w:val="28"/>
              </w:rPr>
              <w:t xml:space="preserve">                         нечетная  сторона:  от  дома  № 5 до дома №</w:t>
            </w:r>
            <w:r w:rsidRPr="002133BB">
              <w:rPr>
                <w:szCs w:val="28"/>
              </w:rPr>
              <w:t xml:space="preserve"> 11 включительно), </w:t>
            </w:r>
            <w:r>
              <w:rPr>
                <w:szCs w:val="28"/>
              </w:rPr>
              <w:t xml:space="preserve">                        </w:t>
            </w:r>
            <w:r w:rsidRPr="002133BB">
              <w:rPr>
                <w:szCs w:val="28"/>
              </w:rPr>
              <w:t>Антонова</w:t>
            </w:r>
            <w:r>
              <w:rPr>
                <w:szCs w:val="28"/>
              </w:rPr>
              <w:t xml:space="preserve">  (дома №№</w:t>
            </w:r>
            <w:r w:rsidRPr="002133BB">
              <w:rPr>
                <w:szCs w:val="28"/>
              </w:rPr>
              <w:t xml:space="preserve"> </w:t>
            </w:r>
            <w:r>
              <w:rPr>
                <w:szCs w:val="28"/>
              </w:rPr>
              <w:t>7, 10, 12),  Советская  (дома  №№</w:t>
            </w:r>
            <w:r w:rsidRPr="002133BB">
              <w:rPr>
                <w:szCs w:val="28"/>
              </w:rPr>
              <w:t xml:space="preserve"> 77, 78,</w:t>
            </w:r>
            <w:r>
              <w:rPr>
                <w:szCs w:val="28"/>
              </w:rPr>
              <w:t xml:space="preserve">                      </w:t>
            </w:r>
            <w:r w:rsidRPr="002133BB">
              <w:rPr>
                <w:szCs w:val="28"/>
              </w:rPr>
              <w:t xml:space="preserve"> 79,</w:t>
            </w:r>
            <w:r>
              <w:rPr>
                <w:szCs w:val="28"/>
              </w:rPr>
              <w:t xml:space="preserve"> </w:t>
            </w:r>
            <w:r w:rsidRPr="002133BB">
              <w:rPr>
                <w:szCs w:val="28"/>
              </w:rPr>
              <w:t xml:space="preserve"> 80, </w:t>
            </w:r>
            <w:r>
              <w:rPr>
                <w:szCs w:val="28"/>
              </w:rPr>
              <w:t xml:space="preserve"> </w:t>
            </w:r>
            <w:r w:rsidRPr="002133BB">
              <w:rPr>
                <w:szCs w:val="28"/>
              </w:rPr>
              <w:t xml:space="preserve">82, </w:t>
            </w:r>
            <w:r>
              <w:rPr>
                <w:szCs w:val="28"/>
              </w:rPr>
              <w:t xml:space="preserve"> </w:t>
            </w:r>
            <w:r w:rsidRPr="002133BB">
              <w:rPr>
                <w:szCs w:val="28"/>
              </w:rPr>
              <w:t>84),</w:t>
            </w:r>
            <w:r>
              <w:rPr>
                <w:szCs w:val="28"/>
              </w:rPr>
              <w:t xml:space="preserve">  Тульская  (дома  №№</w:t>
            </w:r>
            <w:r w:rsidRPr="002133B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2133BB">
              <w:rPr>
                <w:szCs w:val="28"/>
              </w:rPr>
              <w:t xml:space="preserve">8, </w:t>
            </w:r>
            <w:r>
              <w:rPr>
                <w:szCs w:val="28"/>
              </w:rPr>
              <w:t xml:space="preserve"> </w:t>
            </w:r>
            <w:r w:rsidRPr="002133BB">
              <w:rPr>
                <w:szCs w:val="28"/>
              </w:rPr>
              <w:t xml:space="preserve">10, </w:t>
            </w:r>
            <w:r>
              <w:rPr>
                <w:szCs w:val="28"/>
              </w:rPr>
              <w:t xml:space="preserve"> </w:t>
            </w:r>
            <w:r w:rsidRPr="002133BB">
              <w:rPr>
                <w:szCs w:val="28"/>
              </w:rPr>
              <w:t>12),</w:t>
            </w:r>
            <w:r>
              <w:rPr>
                <w:szCs w:val="28"/>
              </w:rPr>
              <w:t xml:space="preserve"> </w:t>
            </w:r>
            <w:r w:rsidRPr="002133BB">
              <w:rPr>
                <w:szCs w:val="28"/>
              </w:rPr>
              <w:t xml:space="preserve"> Чехова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145153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1602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lastRenderedPageBreak/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1207B0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12-03</w:t>
            </w:r>
          </w:p>
        </w:tc>
      </w:tr>
      <w:tr w:rsidR="0038444E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804364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Лебедянский район, </w:t>
            </w:r>
            <w:r w:rsidR="000F2B40" w:rsidRPr="00EB733B">
              <w:rPr>
                <w:szCs w:val="28"/>
              </w:rPr>
              <w:t>г</w:t>
            </w:r>
            <w:r w:rsidR="00804364" w:rsidRPr="00EB733B">
              <w:rPr>
                <w:szCs w:val="28"/>
              </w:rPr>
              <w:t xml:space="preserve">ород </w:t>
            </w:r>
            <w:r w:rsidR="000F2B40" w:rsidRPr="00EB733B">
              <w:rPr>
                <w:szCs w:val="28"/>
              </w:rPr>
              <w:t>Лебедянь, ул.Шахрая, д.40 (</w:t>
            </w:r>
            <w:r w:rsidR="00090A6E" w:rsidRPr="00EB733B">
              <w:rPr>
                <w:szCs w:val="28"/>
              </w:rPr>
              <w:t>здание МАУ ДО «Детско-юношеская спортивная школа»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7281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090A6E" w:rsidRPr="00EB733B">
              <w:rPr>
                <w:szCs w:val="28"/>
              </w:rPr>
              <w:t>5</w:t>
            </w:r>
            <w:r w:rsidR="0037281D" w:rsidRPr="00EB733B">
              <w:rPr>
                <w:szCs w:val="28"/>
              </w:rPr>
              <w:t xml:space="preserve"> </w:t>
            </w:r>
            <w:r w:rsidR="00090A6E" w:rsidRPr="00EB733B">
              <w:rPr>
                <w:szCs w:val="28"/>
              </w:rPr>
              <w:t>51 59</w:t>
            </w:r>
          </w:p>
        </w:tc>
      </w:tr>
      <w:tr w:rsidR="00090A6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5A5" w:rsidRDefault="00EC25A5" w:rsidP="00EC25A5">
            <w:pPr>
              <w:spacing w:line="240" w:lineRule="auto"/>
              <w:ind w:firstLine="0"/>
              <w:rPr>
                <w:szCs w:val="28"/>
              </w:rPr>
            </w:pPr>
            <w:r w:rsidRPr="00105C4D">
              <w:rPr>
                <w:szCs w:val="28"/>
              </w:rPr>
              <w:t>города</w:t>
            </w:r>
            <w:r>
              <w:rPr>
                <w:szCs w:val="28"/>
              </w:rPr>
              <w:t xml:space="preserve"> </w:t>
            </w:r>
            <w:r w:rsidRPr="00105C4D">
              <w:rPr>
                <w:szCs w:val="28"/>
              </w:rPr>
              <w:t xml:space="preserve"> Ле</w:t>
            </w:r>
            <w:r>
              <w:rPr>
                <w:szCs w:val="28"/>
              </w:rPr>
              <w:t>бедянь  улиц:  Антонова (дома №№</w:t>
            </w:r>
            <w:r w:rsidRPr="00105C4D">
              <w:rPr>
                <w:szCs w:val="28"/>
              </w:rPr>
              <w:t xml:space="preserve"> 9,</w:t>
            </w:r>
            <w:r>
              <w:rPr>
                <w:szCs w:val="28"/>
              </w:rPr>
              <w:t xml:space="preserve"> </w:t>
            </w:r>
            <w:r w:rsidRPr="00105C4D">
              <w:rPr>
                <w:szCs w:val="28"/>
              </w:rPr>
              <w:t xml:space="preserve"> 11, </w:t>
            </w:r>
            <w:r>
              <w:rPr>
                <w:szCs w:val="28"/>
              </w:rPr>
              <w:t xml:space="preserve"> </w:t>
            </w:r>
            <w:r w:rsidRPr="00105C4D">
              <w:rPr>
                <w:szCs w:val="28"/>
              </w:rPr>
              <w:t>16, 18),</w:t>
            </w:r>
            <w:r>
              <w:rPr>
                <w:szCs w:val="28"/>
              </w:rPr>
              <w:t xml:space="preserve">               </w:t>
            </w:r>
            <w:r w:rsidRPr="00105C4D">
              <w:rPr>
                <w:szCs w:val="28"/>
              </w:rPr>
              <w:t>Алмазная, Владимирская, Липецкая, Рождественская, Полевая,</w:t>
            </w:r>
            <w:r>
              <w:rPr>
                <w:szCs w:val="28"/>
              </w:rPr>
              <w:t xml:space="preserve">          </w:t>
            </w:r>
            <w:r w:rsidRPr="00105C4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  <w:r w:rsidRPr="00105C4D">
              <w:rPr>
                <w:szCs w:val="28"/>
              </w:rPr>
              <w:t>По</w:t>
            </w:r>
            <w:r>
              <w:rPr>
                <w:szCs w:val="28"/>
              </w:rPr>
              <w:t>беды  (четная   сторона:  от  дома  № 14  до  дома  №</w:t>
            </w:r>
            <w:r w:rsidRPr="00105C4D">
              <w:rPr>
                <w:szCs w:val="28"/>
              </w:rPr>
              <w:t xml:space="preserve"> 26 </w:t>
            </w:r>
            <w:r>
              <w:rPr>
                <w:szCs w:val="28"/>
              </w:rPr>
              <w:t xml:space="preserve">              </w:t>
            </w:r>
            <w:r w:rsidRPr="00105C4D">
              <w:rPr>
                <w:szCs w:val="28"/>
              </w:rPr>
              <w:t xml:space="preserve">включительно; </w:t>
            </w:r>
            <w:r>
              <w:rPr>
                <w:szCs w:val="28"/>
              </w:rPr>
              <w:t xml:space="preserve"> </w:t>
            </w:r>
            <w:r w:rsidRPr="00105C4D">
              <w:rPr>
                <w:szCs w:val="28"/>
              </w:rPr>
              <w:t xml:space="preserve">нечетная </w:t>
            </w:r>
            <w:r>
              <w:rPr>
                <w:szCs w:val="28"/>
              </w:rPr>
              <w:t xml:space="preserve"> сторона:  от  дома № 7 до дома №</w:t>
            </w:r>
            <w:r w:rsidRPr="00105C4D">
              <w:rPr>
                <w:szCs w:val="28"/>
              </w:rPr>
              <w:t xml:space="preserve"> 13</w:t>
            </w:r>
            <w:r>
              <w:rPr>
                <w:szCs w:val="28"/>
              </w:rPr>
              <w:t xml:space="preserve">          </w:t>
            </w:r>
            <w:r w:rsidRPr="00105C4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  <w:r w:rsidRPr="00105C4D">
              <w:rPr>
                <w:szCs w:val="28"/>
              </w:rPr>
              <w:t>включительно),</w:t>
            </w:r>
            <w:r>
              <w:rPr>
                <w:szCs w:val="28"/>
              </w:rPr>
              <w:t xml:space="preserve"> </w:t>
            </w:r>
            <w:r w:rsidRPr="00105C4D">
              <w:rPr>
                <w:szCs w:val="28"/>
              </w:rPr>
              <w:t xml:space="preserve"> Садовая, </w:t>
            </w:r>
            <w:r>
              <w:rPr>
                <w:szCs w:val="28"/>
              </w:rPr>
              <w:t xml:space="preserve"> </w:t>
            </w:r>
            <w:r w:rsidRPr="00105C4D">
              <w:rPr>
                <w:szCs w:val="28"/>
              </w:rPr>
              <w:t xml:space="preserve">Средняя, </w:t>
            </w:r>
            <w:r>
              <w:rPr>
                <w:szCs w:val="28"/>
              </w:rPr>
              <w:t xml:space="preserve"> </w:t>
            </w:r>
            <w:r w:rsidRPr="00105C4D">
              <w:rPr>
                <w:szCs w:val="28"/>
              </w:rPr>
              <w:t xml:space="preserve">Космодемьянской, </w:t>
            </w:r>
            <w:r>
              <w:rPr>
                <w:szCs w:val="28"/>
              </w:rPr>
              <w:t xml:space="preserve">             </w:t>
            </w:r>
            <w:r w:rsidRPr="00105C4D">
              <w:rPr>
                <w:szCs w:val="28"/>
              </w:rPr>
              <w:t>Энергетиков, Космон</w:t>
            </w:r>
            <w:r>
              <w:rPr>
                <w:szCs w:val="28"/>
              </w:rPr>
              <w:t>автов, Шахрая (кроме домов: №№</w:t>
            </w:r>
            <w:r w:rsidRPr="00105C4D">
              <w:rPr>
                <w:szCs w:val="28"/>
              </w:rPr>
              <w:t xml:space="preserve"> 2, 4, 6, 8;</w:t>
            </w:r>
            <w:r>
              <w:rPr>
                <w:szCs w:val="28"/>
              </w:rPr>
              <w:t xml:space="preserve">         </w:t>
            </w:r>
            <w:r w:rsidRPr="00105C4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</w:t>
            </w:r>
            <w:r w:rsidRPr="00105C4D">
              <w:rPr>
                <w:szCs w:val="28"/>
              </w:rPr>
              <w:t xml:space="preserve">нечетная </w:t>
            </w:r>
            <w:r>
              <w:rPr>
                <w:szCs w:val="28"/>
              </w:rPr>
              <w:t xml:space="preserve"> </w:t>
            </w:r>
            <w:r w:rsidRPr="00105C4D">
              <w:rPr>
                <w:szCs w:val="28"/>
              </w:rPr>
              <w:t>сторо</w:t>
            </w:r>
            <w:r>
              <w:rPr>
                <w:szCs w:val="28"/>
              </w:rPr>
              <w:t>на:  от  дома  №  3 до дома №</w:t>
            </w:r>
            <w:r w:rsidRPr="00105C4D">
              <w:rPr>
                <w:szCs w:val="28"/>
              </w:rPr>
              <w:t xml:space="preserve"> 13 включительно),</w:t>
            </w:r>
            <w:r>
              <w:rPr>
                <w:szCs w:val="28"/>
              </w:rPr>
              <w:t xml:space="preserve">             </w:t>
            </w:r>
            <w:r w:rsidRPr="00105C4D">
              <w:rPr>
                <w:szCs w:val="28"/>
              </w:rPr>
              <w:t>Шахтерская,</w:t>
            </w:r>
            <w:r>
              <w:rPr>
                <w:szCs w:val="28"/>
              </w:rPr>
              <w:t xml:space="preserve"> </w:t>
            </w:r>
            <w:r w:rsidRPr="00105C4D">
              <w:rPr>
                <w:szCs w:val="28"/>
              </w:rPr>
              <w:t xml:space="preserve"> Шир</w:t>
            </w:r>
            <w:r>
              <w:rPr>
                <w:szCs w:val="28"/>
              </w:rPr>
              <w:t>окая,  Нагорная  (кроме   домов   №№</w:t>
            </w:r>
            <w:r w:rsidRPr="00105C4D">
              <w:rPr>
                <w:szCs w:val="28"/>
              </w:rPr>
              <w:t xml:space="preserve"> 2,</w:t>
            </w:r>
            <w:r>
              <w:rPr>
                <w:szCs w:val="28"/>
              </w:rPr>
              <w:t xml:space="preserve"> </w:t>
            </w:r>
            <w:r w:rsidRPr="00105C4D">
              <w:rPr>
                <w:szCs w:val="28"/>
              </w:rPr>
              <w:t xml:space="preserve"> 4, 6),</w:t>
            </w:r>
            <w:r>
              <w:rPr>
                <w:szCs w:val="28"/>
              </w:rPr>
              <w:t xml:space="preserve">          </w:t>
            </w:r>
            <w:r w:rsidRPr="00105C4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  <w:r w:rsidRPr="00105C4D">
              <w:rPr>
                <w:szCs w:val="28"/>
              </w:rPr>
              <w:t>М</w:t>
            </w:r>
            <w:r>
              <w:rPr>
                <w:szCs w:val="28"/>
              </w:rPr>
              <w:t xml:space="preserve">ира   (четная   сторона:  от  дома  №  </w:t>
            </w:r>
            <w:r w:rsidRPr="00105C4D">
              <w:rPr>
                <w:szCs w:val="28"/>
              </w:rPr>
              <w:t xml:space="preserve">22 </w:t>
            </w:r>
            <w:r>
              <w:rPr>
                <w:szCs w:val="28"/>
              </w:rPr>
              <w:t xml:space="preserve"> </w:t>
            </w:r>
            <w:r w:rsidRPr="00105C4D">
              <w:rPr>
                <w:szCs w:val="28"/>
              </w:rPr>
              <w:t>до</w:t>
            </w:r>
            <w:r>
              <w:rPr>
                <w:szCs w:val="28"/>
              </w:rPr>
              <w:t xml:space="preserve"> </w:t>
            </w:r>
            <w:r w:rsidRPr="00105C4D">
              <w:rPr>
                <w:szCs w:val="28"/>
              </w:rPr>
              <w:t xml:space="preserve"> дома </w:t>
            </w:r>
            <w:r>
              <w:rPr>
                <w:szCs w:val="28"/>
              </w:rPr>
              <w:t xml:space="preserve"> №</w:t>
            </w:r>
            <w:r w:rsidRPr="00105C4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105C4D">
              <w:rPr>
                <w:szCs w:val="28"/>
              </w:rPr>
              <w:t>40</w:t>
            </w:r>
            <w:r>
              <w:rPr>
                <w:szCs w:val="28"/>
              </w:rPr>
              <w:t xml:space="preserve">         </w:t>
            </w:r>
            <w:r w:rsidRPr="00105C4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  <w:r w:rsidRPr="00105C4D">
              <w:rPr>
                <w:szCs w:val="28"/>
              </w:rPr>
              <w:t>включитель</w:t>
            </w:r>
            <w:r>
              <w:rPr>
                <w:szCs w:val="28"/>
              </w:rPr>
              <w:t>но; нечетная сторона: от дома  № 27  до дома №</w:t>
            </w:r>
            <w:r w:rsidRPr="00105C4D">
              <w:rPr>
                <w:szCs w:val="28"/>
              </w:rPr>
              <w:t xml:space="preserve"> 43</w:t>
            </w:r>
            <w:r>
              <w:rPr>
                <w:szCs w:val="28"/>
              </w:rPr>
              <w:t xml:space="preserve">         </w:t>
            </w:r>
            <w:r w:rsidRPr="00105C4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</w:t>
            </w:r>
            <w:r w:rsidRPr="00105C4D">
              <w:rPr>
                <w:szCs w:val="28"/>
              </w:rPr>
              <w:t xml:space="preserve">включительно), </w:t>
            </w:r>
            <w:r>
              <w:rPr>
                <w:szCs w:val="28"/>
              </w:rPr>
              <w:t xml:space="preserve"> </w:t>
            </w:r>
            <w:r w:rsidRPr="00105C4D">
              <w:rPr>
                <w:szCs w:val="28"/>
              </w:rPr>
              <w:t xml:space="preserve">Тургенева </w:t>
            </w:r>
            <w:r>
              <w:rPr>
                <w:szCs w:val="28"/>
              </w:rPr>
              <w:t xml:space="preserve"> </w:t>
            </w:r>
            <w:r w:rsidRPr="00105C4D">
              <w:rPr>
                <w:szCs w:val="28"/>
              </w:rPr>
              <w:t xml:space="preserve">(четная сторона: </w:t>
            </w:r>
            <w:r>
              <w:rPr>
                <w:szCs w:val="28"/>
              </w:rPr>
              <w:t xml:space="preserve"> от  дома №</w:t>
            </w:r>
            <w:r w:rsidRPr="00105C4D">
              <w:rPr>
                <w:szCs w:val="28"/>
              </w:rPr>
              <w:t xml:space="preserve"> 22 до</w:t>
            </w:r>
            <w:r>
              <w:rPr>
                <w:szCs w:val="28"/>
              </w:rPr>
              <w:t xml:space="preserve">          </w:t>
            </w:r>
            <w:r w:rsidRPr="00105C4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  <w:r w:rsidRPr="00105C4D">
              <w:rPr>
                <w:szCs w:val="28"/>
              </w:rPr>
              <w:t xml:space="preserve">дома </w:t>
            </w:r>
            <w:r>
              <w:rPr>
                <w:szCs w:val="28"/>
              </w:rPr>
              <w:t xml:space="preserve">№ </w:t>
            </w:r>
            <w:r w:rsidRPr="00105C4D">
              <w:rPr>
                <w:szCs w:val="28"/>
              </w:rPr>
              <w:t>104 включитель</w:t>
            </w:r>
            <w:r>
              <w:rPr>
                <w:szCs w:val="28"/>
              </w:rPr>
              <w:t xml:space="preserve">но;  нечетная сторона: от дома № 13 до              дома  №  </w:t>
            </w:r>
            <w:r w:rsidRPr="00105C4D">
              <w:rPr>
                <w:szCs w:val="28"/>
              </w:rPr>
              <w:t>113</w:t>
            </w:r>
            <w:r>
              <w:rPr>
                <w:szCs w:val="28"/>
              </w:rPr>
              <w:t xml:space="preserve"> </w:t>
            </w:r>
            <w:r w:rsidRPr="00105C4D">
              <w:rPr>
                <w:szCs w:val="28"/>
              </w:rPr>
              <w:t xml:space="preserve"> включительно), </w:t>
            </w:r>
            <w:r>
              <w:rPr>
                <w:szCs w:val="28"/>
              </w:rPr>
              <w:t xml:space="preserve"> </w:t>
            </w:r>
            <w:r w:rsidRPr="00105C4D">
              <w:rPr>
                <w:szCs w:val="28"/>
              </w:rPr>
              <w:t xml:space="preserve">Некрасова; </w:t>
            </w:r>
            <w:r>
              <w:rPr>
                <w:szCs w:val="28"/>
              </w:rPr>
              <w:t xml:space="preserve">  </w:t>
            </w:r>
          </w:p>
          <w:p w:rsidR="0038444E" w:rsidRPr="00EB733B" w:rsidRDefault="00EC25A5" w:rsidP="00EC25A5">
            <w:pPr>
              <w:spacing w:line="240" w:lineRule="auto"/>
              <w:ind w:firstLine="0"/>
              <w:rPr>
                <w:szCs w:val="28"/>
              </w:rPr>
            </w:pPr>
            <w:r w:rsidRPr="00105C4D">
              <w:rPr>
                <w:szCs w:val="28"/>
              </w:rPr>
              <w:t xml:space="preserve">переулка </w:t>
            </w:r>
            <w:r>
              <w:rPr>
                <w:szCs w:val="28"/>
              </w:rPr>
              <w:t xml:space="preserve"> </w:t>
            </w:r>
            <w:r w:rsidRPr="00105C4D">
              <w:rPr>
                <w:szCs w:val="28"/>
              </w:rPr>
              <w:t>Лебяжий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EC25A5" w:rsidP="0067408A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1782</w:t>
            </w:r>
          </w:p>
          <w:p w:rsidR="00722355" w:rsidRPr="00EB733B" w:rsidRDefault="00722355" w:rsidP="0067408A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12-04</w:t>
            </w:r>
            <w:r w:rsidRPr="00EB733B">
              <w:rPr>
                <w:b/>
                <w:szCs w:val="28"/>
              </w:rPr>
              <w:t xml:space="preserve"> </w:t>
            </w:r>
          </w:p>
        </w:tc>
      </w:tr>
      <w:tr w:rsidR="0038444E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804364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Лебедянский район, </w:t>
            </w:r>
            <w:r w:rsidR="0038444E" w:rsidRPr="00EB733B">
              <w:rPr>
                <w:szCs w:val="28"/>
              </w:rPr>
              <w:t>г</w:t>
            </w:r>
            <w:r w:rsidR="00804364" w:rsidRPr="00EB733B">
              <w:rPr>
                <w:szCs w:val="28"/>
              </w:rPr>
              <w:t xml:space="preserve">ород </w:t>
            </w:r>
            <w:r w:rsidR="000F2B40" w:rsidRPr="00EB733B">
              <w:rPr>
                <w:szCs w:val="28"/>
              </w:rPr>
              <w:t>Лебедянь, ул.Студенческая, д.12 (</w:t>
            </w:r>
            <w:r w:rsidR="0038444E" w:rsidRPr="00EB733B">
              <w:rPr>
                <w:szCs w:val="28"/>
              </w:rPr>
              <w:t>здание ГОБПОУ «</w:t>
            </w:r>
            <w:r w:rsidR="00090A6E" w:rsidRPr="00EB733B">
              <w:rPr>
                <w:szCs w:val="28"/>
              </w:rPr>
              <w:t>Торгово-экономический техникум»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090A6E" w:rsidRPr="00EB733B">
              <w:rPr>
                <w:szCs w:val="28"/>
              </w:rPr>
              <w:t>5 26 58</w:t>
            </w:r>
          </w:p>
        </w:tc>
      </w:tr>
      <w:tr w:rsidR="00090A6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5015AA" w:rsidP="006D4B46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города Лебедянь улиц:</w:t>
            </w:r>
            <w:r w:rsidR="0038444E" w:rsidRPr="00EB733B">
              <w:rPr>
                <w:szCs w:val="28"/>
              </w:rPr>
              <w:t xml:space="preserve"> Крупской, </w:t>
            </w:r>
            <w:r w:rsidR="00090A6E" w:rsidRPr="00EB733B">
              <w:rPr>
                <w:szCs w:val="28"/>
              </w:rPr>
              <w:t>Студенческая</w:t>
            </w:r>
            <w:r w:rsidR="0038444E" w:rsidRPr="00EB733B">
              <w:rPr>
                <w:szCs w:val="28"/>
              </w:rPr>
              <w:t xml:space="preserve">, Чапаева, </w:t>
            </w:r>
            <w:r w:rsidR="00090A6E" w:rsidRPr="00EB733B">
              <w:rPr>
                <w:szCs w:val="28"/>
              </w:rPr>
              <w:t>Чкалова, Буденного, Пионерская, Ролдугина, Микрина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1197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1207B0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12-05</w:t>
            </w:r>
          </w:p>
        </w:tc>
      </w:tr>
      <w:tr w:rsidR="0038444E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804364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Лебедянский район, </w:t>
            </w:r>
            <w:r w:rsidR="0038444E" w:rsidRPr="00EB733B">
              <w:rPr>
                <w:szCs w:val="28"/>
              </w:rPr>
              <w:t>г</w:t>
            </w:r>
            <w:r w:rsidR="00804364" w:rsidRPr="00EB733B">
              <w:rPr>
                <w:szCs w:val="28"/>
              </w:rPr>
              <w:t xml:space="preserve">ород </w:t>
            </w:r>
            <w:r w:rsidR="0038444E" w:rsidRPr="00EB733B">
              <w:rPr>
                <w:szCs w:val="28"/>
              </w:rPr>
              <w:t xml:space="preserve">Лебедянь, ул.Ленина, д.32 </w:t>
            </w:r>
            <w:r w:rsidR="000F2B40" w:rsidRPr="00EB733B">
              <w:rPr>
                <w:szCs w:val="28"/>
              </w:rPr>
              <w:t>(</w:t>
            </w:r>
            <w:r w:rsidR="0038444E" w:rsidRPr="00EB733B">
              <w:rPr>
                <w:szCs w:val="28"/>
              </w:rPr>
              <w:t>здание ГОБПОУ «</w:t>
            </w:r>
            <w:r w:rsidR="00090A6E" w:rsidRPr="00EB733B">
              <w:rPr>
                <w:szCs w:val="28"/>
              </w:rPr>
              <w:t>Торгово-экономический техникум»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090A6E" w:rsidRPr="00EB733B">
              <w:rPr>
                <w:szCs w:val="28"/>
              </w:rPr>
              <w:t>5 26 79</w:t>
            </w:r>
          </w:p>
        </w:tc>
      </w:tr>
      <w:tr w:rsidR="00090A6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EFF" w:rsidRPr="00EB733B" w:rsidRDefault="005015AA" w:rsidP="00090A6E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города Лебедянь улиц:</w:t>
            </w:r>
            <w:r w:rsidR="0038444E" w:rsidRPr="00EB733B">
              <w:rPr>
                <w:szCs w:val="28"/>
              </w:rPr>
              <w:t xml:space="preserve"> 60 лет Октября, Энгельса, Иг</w:t>
            </w:r>
            <w:r w:rsidR="00090A6E" w:rsidRPr="00EB733B">
              <w:rPr>
                <w:szCs w:val="28"/>
              </w:rPr>
              <w:t>умнова, Чурилиной, Северная</w:t>
            </w:r>
            <w:r w:rsidR="0038444E" w:rsidRPr="00EB733B">
              <w:rPr>
                <w:szCs w:val="28"/>
              </w:rPr>
              <w:t xml:space="preserve">, Жемчужникова, </w:t>
            </w:r>
            <w:r w:rsidR="004E6CB5" w:rsidRPr="00EB733B">
              <w:rPr>
                <w:szCs w:val="28"/>
              </w:rPr>
              <w:t>Тургенева</w:t>
            </w:r>
            <w:r w:rsidR="00727A55" w:rsidRPr="00EB733B">
              <w:rPr>
                <w:szCs w:val="28"/>
              </w:rPr>
              <w:t xml:space="preserve"> (дома №№</w:t>
            </w:r>
            <w:r w:rsidR="00B00E35">
              <w:rPr>
                <w:szCs w:val="28"/>
              </w:rPr>
              <w:t xml:space="preserve"> </w:t>
            </w:r>
            <w:r w:rsidR="004E6CB5" w:rsidRPr="00EB733B">
              <w:rPr>
                <w:szCs w:val="28"/>
              </w:rPr>
              <w:t>1, 4</w:t>
            </w:r>
            <w:r w:rsidR="00727A55" w:rsidRPr="00EB733B">
              <w:rPr>
                <w:szCs w:val="28"/>
              </w:rPr>
              <w:t>)</w:t>
            </w:r>
            <w:r w:rsidR="004E6CB5" w:rsidRPr="00EB733B">
              <w:rPr>
                <w:szCs w:val="28"/>
              </w:rPr>
              <w:t xml:space="preserve">, </w:t>
            </w:r>
            <w:r w:rsidR="0038444E" w:rsidRPr="00EB733B">
              <w:rPr>
                <w:szCs w:val="28"/>
              </w:rPr>
              <w:t xml:space="preserve">М.Горького </w:t>
            </w:r>
            <w:r w:rsidR="00727A55" w:rsidRPr="00EB733B">
              <w:rPr>
                <w:szCs w:val="28"/>
              </w:rPr>
              <w:t xml:space="preserve">(четная сторона: от дома </w:t>
            </w:r>
            <w:r w:rsidR="003952CE" w:rsidRPr="00EB733B">
              <w:rPr>
                <w:szCs w:val="28"/>
              </w:rPr>
              <w:t>№</w:t>
            </w:r>
            <w:r w:rsidR="00B00E35">
              <w:rPr>
                <w:szCs w:val="28"/>
              </w:rPr>
              <w:t xml:space="preserve"> </w:t>
            </w:r>
            <w:r w:rsidR="003952CE" w:rsidRPr="00EB733B">
              <w:rPr>
                <w:szCs w:val="28"/>
              </w:rPr>
              <w:t>2 до дома №</w:t>
            </w:r>
            <w:r w:rsidR="00B00E35">
              <w:rPr>
                <w:szCs w:val="28"/>
              </w:rPr>
              <w:t xml:space="preserve"> </w:t>
            </w:r>
            <w:r w:rsidR="003952CE" w:rsidRPr="00EB733B">
              <w:rPr>
                <w:szCs w:val="28"/>
              </w:rPr>
              <w:t>138а включительно;</w:t>
            </w:r>
            <w:r w:rsidR="00727A55" w:rsidRPr="00EB733B">
              <w:rPr>
                <w:szCs w:val="28"/>
              </w:rPr>
              <w:t xml:space="preserve"> нечетная сторона: от дома №</w:t>
            </w:r>
            <w:r w:rsidR="00B00E35">
              <w:rPr>
                <w:szCs w:val="28"/>
              </w:rPr>
              <w:t xml:space="preserve"> </w:t>
            </w:r>
            <w:r w:rsidR="00727A55" w:rsidRPr="00EB733B">
              <w:rPr>
                <w:szCs w:val="28"/>
              </w:rPr>
              <w:t>1 до дома №</w:t>
            </w:r>
            <w:r w:rsidR="00B00E35">
              <w:rPr>
                <w:szCs w:val="28"/>
              </w:rPr>
              <w:t xml:space="preserve"> </w:t>
            </w:r>
            <w:r w:rsidR="00727A55" w:rsidRPr="00EB733B">
              <w:rPr>
                <w:szCs w:val="28"/>
              </w:rPr>
              <w:t>135 включительно)</w:t>
            </w:r>
            <w:r w:rsidR="0038444E" w:rsidRPr="00EB733B">
              <w:rPr>
                <w:szCs w:val="28"/>
              </w:rPr>
              <w:t>, Стрелецк</w:t>
            </w:r>
            <w:r w:rsidR="00090A6E" w:rsidRPr="00EB733B">
              <w:rPr>
                <w:szCs w:val="28"/>
              </w:rPr>
              <w:t>а</w:t>
            </w:r>
            <w:r w:rsidR="005C0EFF" w:rsidRPr="00EB733B">
              <w:rPr>
                <w:szCs w:val="28"/>
              </w:rPr>
              <w:t xml:space="preserve">я, Ленина </w:t>
            </w:r>
            <w:r w:rsidR="005D761A" w:rsidRPr="00EB733B">
              <w:rPr>
                <w:szCs w:val="28"/>
              </w:rPr>
              <w:t xml:space="preserve">(дома </w:t>
            </w:r>
            <w:r w:rsidR="00727A55" w:rsidRPr="00EB733B">
              <w:rPr>
                <w:szCs w:val="28"/>
              </w:rPr>
              <w:t xml:space="preserve">№№ </w:t>
            </w:r>
            <w:r w:rsidR="004E6CB5" w:rsidRPr="00EB733B">
              <w:rPr>
                <w:szCs w:val="28"/>
              </w:rPr>
              <w:t xml:space="preserve">36, 37, </w:t>
            </w:r>
            <w:r w:rsidR="005C0EFF" w:rsidRPr="00EB733B">
              <w:rPr>
                <w:szCs w:val="28"/>
              </w:rPr>
              <w:t>44</w:t>
            </w:r>
            <w:r w:rsidR="005D761A" w:rsidRPr="00EB733B">
              <w:rPr>
                <w:szCs w:val="28"/>
              </w:rPr>
              <w:t xml:space="preserve">, 44А, 45, 46, 48, 51, </w:t>
            </w:r>
            <w:r w:rsidR="005C0EFF" w:rsidRPr="00EB733B">
              <w:rPr>
                <w:szCs w:val="28"/>
              </w:rPr>
              <w:t>52</w:t>
            </w:r>
            <w:r w:rsidR="005D761A" w:rsidRPr="00EB733B">
              <w:rPr>
                <w:szCs w:val="28"/>
              </w:rPr>
              <w:t>)</w:t>
            </w:r>
            <w:r w:rsidR="005C0EFF" w:rsidRPr="00EB733B">
              <w:rPr>
                <w:szCs w:val="28"/>
              </w:rPr>
              <w:t>;</w:t>
            </w:r>
          </w:p>
          <w:p w:rsidR="0038444E" w:rsidRPr="00EB733B" w:rsidRDefault="00090A6E" w:rsidP="00090A6E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переулка Северный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F05F06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1595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lastRenderedPageBreak/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1207B0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12-06</w:t>
            </w:r>
          </w:p>
        </w:tc>
      </w:tr>
      <w:tr w:rsidR="0038444E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Лебедянский район, </w:t>
            </w:r>
            <w:r w:rsidR="00804364" w:rsidRPr="00EB733B">
              <w:rPr>
                <w:szCs w:val="28"/>
              </w:rPr>
              <w:t xml:space="preserve">город </w:t>
            </w:r>
            <w:r w:rsidR="0038444E" w:rsidRPr="00EB733B">
              <w:rPr>
                <w:szCs w:val="28"/>
              </w:rPr>
              <w:t>Лебе</w:t>
            </w:r>
            <w:r w:rsidR="000F2B40" w:rsidRPr="00EB733B">
              <w:rPr>
                <w:szCs w:val="28"/>
              </w:rPr>
              <w:t>дянь, ул.Советской Армии, д.28 (</w:t>
            </w:r>
            <w:r w:rsidR="0038444E" w:rsidRPr="00EB733B">
              <w:rPr>
                <w:szCs w:val="28"/>
              </w:rPr>
              <w:t>здание МАДОУ детский с</w:t>
            </w:r>
            <w:r w:rsidR="00090A6E" w:rsidRPr="00EB733B">
              <w:rPr>
                <w:szCs w:val="28"/>
              </w:rPr>
              <w:t>ад комбинированного вида №</w:t>
            </w:r>
            <w:r w:rsidR="00B00E35">
              <w:rPr>
                <w:szCs w:val="28"/>
              </w:rPr>
              <w:t xml:space="preserve"> </w:t>
            </w:r>
            <w:r w:rsidR="00090A6E" w:rsidRPr="00EB733B">
              <w:rPr>
                <w:szCs w:val="28"/>
              </w:rPr>
              <w:t>7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090A6E" w:rsidRPr="00EB733B">
              <w:rPr>
                <w:szCs w:val="28"/>
              </w:rPr>
              <w:t>5 76 41</w:t>
            </w:r>
          </w:p>
        </w:tc>
      </w:tr>
      <w:tr w:rsidR="00090A6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EFF" w:rsidRPr="00EB733B" w:rsidRDefault="005015AA" w:rsidP="0010433B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города Лебедянь улиц: </w:t>
            </w:r>
            <w:r w:rsidR="0038444E" w:rsidRPr="00EB733B">
              <w:rPr>
                <w:szCs w:val="28"/>
              </w:rPr>
              <w:t>Воронежск</w:t>
            </w:r>
            <w:r w:rsidR="00090A6E" w:rsidRPr="00EB733B">
              <w:rPr>
                <w:szCs w:val="28"/>
              </w:rPr>
              <w:t>ая</w:t>
            </w:r>
            <w:r w:rsidR="0038444E" w:rsidRPr="00EB733B">
              <w:rPr>
                <w:szCs w:val="28"/>
              </w:rPr>
              <w:t>, Матросова, Мичурина (</w:t>
            </w:r>
            <w:r w:rsidR="005D761A" w:rsidRPr="00EB733B">
              <w:rPr>
                <w:szCs w:val="28"/>
              </w:rPr>
              <w:t>кроме домов</w:t>
            </w:r>
            <w:r w:rsidR="0038444E" w:rsidRPr="00EB733B">
              <w:rPr>
                <w:szCs w:val="28"/>
              </w:rPr>
              <w:t xml:space="preserve"> </w:t>
            </w:r>
            <w:r w:rsidR="00727A55" w:rsidRPr="00EB733B">
              <w:rPr>
                <w:szCs w:val="28"/>
              </w:rPr>
              <w:t>№№</w:t>
            </w:r>
            <w:r w:rsidR="00B00E35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5,</w:t>
            </w:r>
            <w:r w:rsidR="00727A55" w:rsidRPr="00EB733B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7,</w:t>
            </w:r>
            <w:r w:rsidR="00727A55" w:rsidRPr="00EB733B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9,</w:t>
            </w:r>
            <w:r w:rsidR="00727A55" w:rsidRPr="00EB733B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9а,</w:t>
            </w:r>
            <w:r w:rsidR="00727A55" w:rsidRPr="00EB733B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11,</w:t>
            </w:r>
            <w:r w:rsidR="00727A55" w:rsidRPr="00EB733B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11а,</w:t>
            </w:r>
            <w:r w:rsidR="00727A55" w:rsidRPr="00EB733B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13,</w:t>
            </w:r>
            <w:r w:rsidR="00727A55" w:rsidRPr="00EB733B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 xml:space="preserve">22), </w:t>
            </w:r>
            <w:r w:rsidR="00090A6E" w:rsidRPr="00EB733B">
              <w:rPr>
                <w:szCs w:val="28"/>
              </w:rPr>
              <w:t>Советской Армии, Свободы, Западная</w:t>
            </w:r>
            <w:r w:rsidR="0038444E" w:rsidRPr="00EB733B">
              <w:rPr>
                <w:szCs w:val="28"/>
              </w:rPr>
              <w:t>, Заречн</w:t>
            </w:r>
            <w:r w:rsidR="00090A6E" w:rsidRPr="00EB733B">
              <w:rPr>
                <w:szCs w:val="28"/>
              </w:rPr>
              <w:t>ая, Нововоронежская</w:t>
            </w:r>
            <w:r w:rsidR="005C0EFF" w:rsidRPr="00EB733B">
              <w:rPr>
                <w:szCs w:val="28"/>
              </w:rPr>
              <w:t>, Павлова, Замятина;</w:t>
            </w:r>
          </w:p>
          <w:p w:rsidR="0038444E" w:rsidRPr="00EB733B" w:rsidRDefault="0010433B" w:rsidP="0010433B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переулков</w:t>
            </w:r>
            <w:r w:rsidR="005C0EFF" w:rsidRPr="00EB733B">
              <w:rPr>
                <w:szCs w:val="28"/>
              </w:rPr>
              <w:t>:</w:t>
            </w:r>
            <w:r w:rsidR="0038444E" w:rsidRPr="00EB733B">
              <w:rPr>
                <w:szCs w:val="28"/>
              </w:rPr>
              <w:t xml:space="preserve"> Речной,</w:t>
            </w:r>
            <w:r w:rsidR="00090A6E" w:rsidRPr="00EB733B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 xml:space="preserve">Звездный, Донской </w:t>
            </w:r>
            <w:r w:rsidR="00727A55" w:rsidRPr="00EB733B">
              <w:rPr>
                <w:szCs w:val="28"/>
              </w:rPr>
              <w:t>(дома №№</w:t>
            </w:r>
            <w:r w:rsidR="00B00E35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1, 2, 3</w:t>
            </w:r>
            <w:r w:rsidR="00727A55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090A6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1324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145F5B" w:rsidP="0038444E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12-07</w:t>
            </w:r>
          </w:p>
        </w:tc>
      </w:tr>
      <w:tr w:rsidR="0038444E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804364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Лебедянский район, </w:t>
            </w:r>
            <w:r w:rsidR="0038444E" w:rsidRPr="00EB733B">
              <w:rPr>
                <w:szCs w:val="28"/>
              </w:rPr>
              <w:t>г</w:t>
            </w:r>
            <w:r w:rsidR="00804364" w:rsidRPr="00EB733B">
              <w:rPr>
                <w:szCs w:val="28"/>
              </w:rPr>
              <w:t xml:space="preserve">ород </w:t>
            </w:r>
            <w:r w:rsidR="0038444E" w:rsidRPr="00EB733B">
              <w:rPr>
                <w:szCs w:val="28"/>
              </w:rPr>
              <w:t>Лебедянь, ул.Карла Маркса, д.57</w:t>
            </w:r>
            <w:r w:rsidR="000F2B40" w:rsidRPr="00EB733B">
              <w:rPr>
                <w:szCs w:val="28"/>
              </w:rPr>
              <w:t xml:space="preserve"> (</w:t>
            </w:r>
            <w:r w:rsidR="0038444E" w:rsidRPr="00EB733B">
              <w:rPr>
                <w:szCs w:val="28"/>
              </w:rPr>
              <w:t>здание МБДОУ детск</w:t>
            </w:r>
            <w:r w:rsidR="00090A6E" w:rsidRPr="00EB733B">
              <w:rPr>
                <w:szCs w:val="28"/>
              </w:rPr>
              <w:t>ий сад комбинированного вида №</w:t>
            </w:r>
            <w:r w:rsidR="00B00E35">
              <w:rPr>
                <w:szCs w:val="28"/>
              </w:rPr>
              <w:t xml:space="preserve"> </w:t>
            </w:r>
            <w:r w:rsidR="00090A6E" w:rsidRPr="00EB733B">
              <w:rPr>
                <w:szCs w:val="28"/>
              </w:rPr>
              <w:t>5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090A6E" w:rsidRPr="00EB733B">
              <w:rPr>
                <w:szCs w:val="28"/>
              </w:rPr>
              <w:t>5 75 91</w:t>
            </w:r>
          </w:p>
        </w:tc>
      </w:tr>
      <w:tr w:rsidR="00090A6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EFF" w:rsidRPr="00EB733B" w:rsidRDefault="005015AA" w:rsidP="0010433B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города Лебедянь улиц:</w:t>
            </w:r>
            <w:r w:rsidR="0038444E" w:rsidRPr="00EB733B">
              <w:rPr>
                <w:szCs w:val="28"/>
              </w:rPr>
              <w:t xml:space="preserve"> Березов</w:t>
            </w:r>
            <w:r w:rsidR="00090A6E" w:rsidRPr="00EB733B">
              <w:rPr>
                <w:szCs w:val="28"/>
              </w:rPr>
              <w:t>ая</w:t>
            </w:r>
            <w:r w:rsidR="0038444E" w:rsidRPr="00EB733B">
              <w:rPr>
                <w:szCs w:val="28"/>
              </w:rPr>
              <w:t xml:space="preserve">, Ворошилова, </w:t>
            </w:r>
            <w:r w:rsidR="00090A6E" w:rsidRPr="00EB733B">
              <w:rPr>
                <w:szCs w:val="28"/>
              </w:rPr>
              <w:t>Газина, Геологов, Дзержинская</w:t>
            </w:r>
            <w:r w:rsidR="0038444E" w:rsidRPr="00EB733B">
              <w:rPr>
                <w:szCs w:val="28"/>
              </w:rPr>
              <w:t>, Дорожн</w:t>
            </w:r>
            <w:r w:rsidR="00090A6E" w:rsidRPr="00EB733B">
              <w:rPr>
                <w:szCs w:val="28"/>
              </w:rPr>
              <w:t>ая</w:t>
            </w:r>
            <w:r w:rsidR="0038444E" w:rsidRPr="00EB733B">
              <w:rPr>
                <w:szCs w:val="28"/>
              </w:rPr>
              <w:t>, Лесн</w:t>
            </w:r>
            <w:r w:rsidR="00090A6E" w:rsidRPr="00EB733B">
              <w:rPr>
                <w:szCs w:val="28"/>
              </w:rPr>
              <w:t>ая</w:t>
            </w:r>
            <w:r w:rsidR="0038444E" w:rsidRPr="00EB733B">
              <w:rPr>
                <w:szCs w:val="28"/>
              </w:rPr>
              <w:t>, Лебедянск</w:t>
            </w:r>
            <w:r w:rsidR="00090A6E" w:rsidRPr="00EB733B">
              <w:rPr>
                <w:szCs w:val="28"/>
              </w:rPr>
              <w:t>ая</w:t>
            </w:r>
            <w:r w:rsidR="0038444E" w:rsidRPr="00EB733B">
              <w:rPr>
                <w:szCs w:val="28"/>
              </w:rPr>
              <w:t>, М.Горького</w:t>
            </w:r>
            <w:r w:rsidR="00727A55" w:rsidRPr="00EB733B">
              <w:rPr>
                <w:szCs w:val="28"/>
              </w:rPr>
              <w:t xml:space="preserve"> (четная сторона: от дома №</w:t>
            </w:r>
            <w:r w:rsidR="00B00E35">
              <w:rPr>
                <w:szCs w:val="28"/>
              </w:rPr>
              <w:t xml:space="preserve"> </w:t>
            </w:r>
            <w:r w:rsidR="00727A55" w:rsidRPr="00EB733B">
              <w:rPr>
                <w:szCs w:val="28"/>
              </w:rPr>
              <w:t>142 до дома №</w:t>
            </w:r>
            <w:r w:rsidR="00B00E35">
              <w:rPr>
                <w:szCs w:val="28"/>
              </w:rPr>
              <w:t xml:space="preserve"> </w:t>
            </w:r>
            <w:r w:rsidR="00727A55" w:rsidRPr="00EB733B">
              <w:rPr>
                <w:szCs w:val="28"/>
              </w:rPr>
              <w:t>174 включительно</w:t>
            </w:r>
            <w:r w:rsidR="00511540" w:rsidRPr="00EB733B">
              <w:rPr>
                <w:szCs w:val="28"/>
              </w:rPr>
              <w:t>;</w:t>
            </w:r>
            <w:r w:rsidR="00727A55" w:rsidRPr="00EB733B">
              <w:rPr>
                <w:szCs w:val="28"/>
              </w:rPr>
              <w:t xml:space="preserve"> нечетная сторона: от дома №</w:t>
            </w:r>
            <w:r w:rsidR="00B00E35">
              <w:rPr>
                <w:szCs w:val="28"/>
              </w:rPr>
              <w:t xml:space="preserve"> </w:t>
            </w:r>
            <w:r w:rsidR="00727A55" w:rsidRPr="00EB733B">
              <w:rPr>
                <w:szCs w:val="28"/>
              </w:rPr>
              <w:t>143 до дома №</w:t>
            </w:r>
            <w:r w:rsidR="00B00E35">
              <w:rPr>
                <w:szCs w:val="28"/>
              </w:rPr>
              <w:t xml:space="preserve"> </w:t>
            </w:r>
            <w:r w:rsidR="00727A55" w:rsidRPr="00EB733B">
              <w:rPr>
                <w:szCs w:val="28"/>
              </w:rPr>
              <w:t>195 включительно)</w:t>
            </w:r>
            <w:r w:rsidR="0038444E" w:rsidRPr="00EB733B">
              <w:rPr>
                <w:szCs w:val="28"/>
              </w:rPr>
              <w:t>, Плеханова, О.Кошевого, Проселочн</w:t>
            </w:r>
            <w:r w:rsidR="00090A6E" w:rsidRPr="00EB733B">
              <w:rPr>
                <w:szCs w:val="28"/>
              </w:rPr>
              <w:t>ая</w:t>
            </w:r>
            <w:r w:rsidR="0038444E" w:rsidRPr="00EB733B">
              <w:rPr>
                <w:szCs w:val="28"/>
              </w:rPr>
              <w:t>, Привокзальн</w:t>
            </w:r>
            <w:r w:rsidR="00090A6E" w:rsidRPr="00EB733B">
              <w:rPr>
                <w:szCs w:val="28"/>
              </w:rPr>
              <w:t>ая</w:t>
            </w:r>
            <w:r w:rsidR="0038444E" w:rsidRPr="00EB733B">
              <w:rPr>
                <w:szCs w:val="28"/>
              </w:rPr>
              <w:t>, К.Маркса</w:t>
            </w:r>
            <w:r w:rsidR="005C0EFF" w:rsidRPr="00EB733B">
              <w:rPr>
                <w:szCs w:val="28"/>
              </w:rPr>
              <w:t>;</w:t>
            </w:r>
          </w:p>
          <w:p w:rsidR="0038444E" w:rsidRPr="00EB733B" w:rsidRDefault="0038444E" w:rsidP="0010433B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пер</w:t>
            </w:r>
            <w:r w:rsidR="00090A6E" w:rsidRPr="00EB733B">
              <w:rPr>
                <w:szCs w:val="28"/>
              </w:rPr>
              <w:t>еул</w:t>
            </w:r>
            <w:r w:rsidR="0010433B" w:rsidRPr="00EB733B">
              <w:rPr>
                <w:szCs w:val="28"/>
              </w:rPr>
              <w:t>ка</w:t>
            </w:r>
            <w:r w:rsidR="00090A6E" w:rsidRPr="00EB733B">
              <w:rPr>
                <w:szCs w:val="28"/>
              </w:rPr>
              <w:t xml:space="preserve"> </w:t>
            </w:r>
            <w:r w:rsidRPr="00EB733B">
              <w:rPr>
                <w:szCs w:val="28"/>
              </w:rPr>
              <w:t>Лебедянск</w:t>
            </w:r>
            <w:r w:rsidR="00090A6E" w:rsidRPr="00EB733B">
              <w:rPr>
                <w:szCs w:val="28"/>
              </w:rPr>
              <w:t>ий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090A6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1430</w:t>
            </w:r>
          </w:p>
          <w:p w:rsidR="00722355" w:rsidRPr="00EB733B" w:rsidRDefault="00722355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1207B0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12-08</w:t>
            </w:r>
          </w:p>
        </w:tc>
      </w:tr>
      <w:tr w:rsidR="0038444E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804364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Лебедянский район, </w:t>
            </w:r>
            <w:r w:rsidR="0038444E" w:rsidRPr="00EB733B">
              <w:rPr>
                <w:szCs w:val="28"/>
              </w:rPr>
              <w:t>г</w:t>
            </w:r>
            <w:r w:rsidR="00804364" w:rsidRPr="00EB733B">
              <w:rPr>
                <w:szCs w:val="28"/>
              </w:rPr>
              <w:t xml:space="preserve">ород </w:t>
            </w:r>
            <w:r w:rsidR="0038444E" w:rsidRPr="00EB733B">
              <w:rPr>
                <w:szCs w:val="28"/>
              </w:rPr>
              <w:t>Лебедянь, ул.Первомайс</w:t>
            </w:r>
            <w:r w:rsidR="00090A6E" w:rsidRPr="00EB733B">
              <w:rPr>
                <w:szCs w:val="28"/>
              </w:rPr>
              <w:t>кая, д.13</w:t>
            </w:r>
            <w:r w:rsidR="000F2B40" w:rsidRPr="00EB733B">
              <w:rPr>
                <w:szCs w:val="28"/>
              </w:rPr>
              <w:t xml:space="preserve"> (</w:t>
            </w:r>
            <w:r w:rsidR="00090A6E" w:rsidRPr="00EB733B">
              <w:rPr>
                <w:szCs w:val="28"/>
              </w:rPr>
              <w:t>здание бывшего ПУ-31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090A6E" w:rsidRPr="00EB733B">
              <w:rPr>
                <w:szCs w:val="28"/>
              </w:rPr>
              <w:t>5 26 72</w:t>
            </w:r>
          </w:p>
        </w:tc>
      </w:tr>
      <w:tr w:rsidR="00090A6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EFF" w:rsidRPr="00EB733B" w:rsidRDefault="005015AA" w:rsidP="0010433B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города Лебедянь улиц:</w:t>
            </w:r>
            <w:r w:rsidR="0038444E" w:rsidRPr="00EB733B">
              <w:rPr>
                <w:szCs w:val="28"/>
              </w:rPr>
              <w:t xml:space="preserve"> Гагарина, Первомайск</w:t>
            </w:r>
            <w:r w:rsidR="00090A6E" w:rsidRPr="00EB733B">
              <w:rPr>
                <w:szCs w:val="28"/>
              </w:rPr>
              <w:t>ая</w:t>
            </w:r>
            <w:r w:rsidR="0038444E" w:rsidRPr="00EB733B">
              <w:rPr>
                <w:szCs w:val="28"/>
              </w:rPr>
              <w:t>, Пролетарск</w:t>
            </w:r>
            <w:r w:rsidR="00090A6E" w:rsidRPr="00EB733B">
              <w:rPr>
                <w:szCs w:val="28"/>
              </w:rPr>
              <w:t>ая</w:t>
            </w:r>
            <w:r w:rsidR="0038444E" w:rsidRPr="00EB733B">
              <w:rPr>
                <w:szCs w:val="28"/>
              </w:rPr>
              <w:t>, Первушина, Дачн</w:t>
            </w:r>
            <w:r w:rsidR="00090A6E" w:rsidRPr="00EB733B">
              <w:rPr>
                <w:szCs w:val="28"/>
              </w:rPr>
              <w:t>ая</w:t>
            </w:r>
            <w:r w:rsidR="0038444E" w:rsidRPr="00EB733B">
              <w:rPr>
                <w:szCs w:val="28"/>
              </w:rPr>
              <w:t>, Елецк</w:t>
            </w:r>
            <w:r w:rsidR="00090A6E" w:rsidRPr="00EB733B">
              <w:rPr>
                <w:szCs w:val="28"/>
              </w:rPr>
              <w:t>ая, Октябрьская</w:t>
            </w:r>
            <w:r w:rsidR="0038444E" w:rsidRPr="00EB733B">
              <w:rPr>
                <w:szCs w:val="28"/>
              </w:rPr>
              <w:t>, Механизаторов, Ситникова, Набережн</w:t>
            </w:r>
            <w:r w:rsidR="00090A6E" w:rsidRPr="00EB733B">
              <w:rPr>
                <w:szCs w:val="28"/>
              </w:rPr>
              <w:t>ая, Южная</w:t>
            </w:r>
            <w:r w:rsidR="0038444E" w:rsidRPr="00EB733B">
              <w:rPr>
                <w:szCs w:val="28"/>
              </w:rPr>
              <w:t xml:space="preserve"> (кроме домов </w:t>
            </w:r>
            <w:r w:rsidR="00727A55" w:rsidRPr="00EB733B">
              <w:rPr>
                <w:szCs w:val="28"/>
              </w:rPr>
              <w:t>№№</w:t>
            </w:r>
            <w:r w:rsidR="00B00E35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5</w:t>
            </w:r>
            <w:r w:rsidR="00090A6E" w:rsidRPr="00EB733B">
              <w:rPr>
                <w:szCs w:val="28"/>
              </w:rPr>
              <w:t>а</w:t>
            </w:r>
            <w:r w:rsidR="0038444E" w:rsidRPr="00EB733B">
              <w:rPr>
                <w:szCs w:val="28"/>
              </w:rPr>
              <w:t>, 6</w:t>
            </w:r>
            <w:r w:rsidR="00090A6E" w:rsidRPr="00EB733B">
              <w:rPr>
                <w:szCs w:val="28"/>
              </w:rPr>
              <w:t>а</w:t>
            </w:r>
            <w:r w:rsidR="005C0EFF" w:rsidRPr="00EB733B">
              <w:rPr>
                <w:szCs w:val="28"/>
              </w:rPr>
              <w:t>);</w:t>
            </w:r>
          </w:p>
          <w:p w:rsidR="0038444E" w:rsidRPr="00EB733B" w:rsidRDefault="0038444E" w:rsidP="006D4B46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переулков</w:t>
            </w:r>
            <w:r w:rsidR="005C0EFF" w:rsidRPr="00EB733B">
              <w:rPr>
                <w:szCs w:val="28"/>
              </w:rPr>
              <w:t>:</w:t>
            </w:r>
            <w:r w:rsidRPr="00EB733B">
              <w:rPr>
                <w:szCs w:val="28"/>
              </w:rPr>
              <w:t xml:space="preserve"> Восточный, Солнечный, Каменский, Рыбинский, Молодежный, Зеленый, Горничный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1100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lastRenderedPageBreak/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1207B0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12-09</w:t>
            </w:r>
          </w:p>
        </w:tc>
      </w:tr>
      <w:tr w:rsidR="0010433B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804364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Лебедянский район, </w:t>
            </w:r>
            <w:r w:rsidR="0038444E" w:rsidRPr="00EB733B">
              <w:rPr>
                <w:szCs w:val="28"/>
              </w:rPr>
              <w:t>г</w:t>
            </w:r>
            <w:r w:rsidR="00804364" w:rsidRPr="00EB733B">
              <w:rPr>
                <w:szCs w:val="28"/>
              </w:rPr>
              <w:t xml:space="preserve">ород </w:t>
            </w:r>
            <w:r w:rsidR="0038444E" w:rsidRPr="00EB733B">
              <w:rPr>
                <w:szCs w:val="28"/>
              </w:rPr>
              <w:t>Лебедянь, ул.Школьная, д.17</w:t>
            </w:r>
            <w:r w:rsidR="000F2B40" w:rsidRPr="00EB733B">
              <w:rPr>
                <w:szCs w:val="28"/>
              </w:rPr>
              <w:t xml:space="preserve"> (</w:t>
            </w:r>
            <w:r w:rsidR="0038444E" w:rsidRPr="00EB733B">
              <w:rPr>
                <w:szCs w:val="28"/>
              </w:rPr>
              <w:t xml:space="preserve">здание МБОУ </w:t>
            </w:r>
            <w:r w:rsidR="0010433B" w:rsidRPr="00EB733B">
              <w:rPr>
                <w:szCs w:val="28"/>
              </w:rPr>
              <w:t>средняя</w:t>
            </w:r>
            <w:r w:rsidR="0038444E" w:rsidRPr="00EB733B">
              <w:rPr>
                <w:szCs w:val="28"/>
              </w:rPr>
              <w:t xml:space="preserve"> общеобразовательн</w:t>
            </w:r>
            <w:r w:rsidR="0010433B" w:rsidRPr="00EB733B">
              <w:rPr>
                <w:szCs w:val="28"/>
              </w:rPr>
              <w:t>ая</w:t>
            </w:r>
            <w:r w:rsidR="0038444E" w:rsidRPr="00EB733B">
              <w:rPr>
                <w:szCs w:val="28"/>
              </w:rPr>
              <w:t xml:space="preserve"> школ</w:t>
            </w:r>
            <w:r w:rsidR="0010433B" w:rsidRPr="00EB733B">
              <w:rPr>
                <w:szCs w:val="28"/>
              </w:rPr>
              <w:t>а</w:t>
            </w:r>
            <w:r w:rsidR="0038444E" w:rsidRPr="00EB733B">
              <w:rPr>
                <w:szCs w:val="28"/>
              </w:rPr>
              <w:t xml:space="preserve"> №3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38444E" w:rsidRPr="00EB733B">
              <w:rPr>
                <w:szCs w:val="28"/>
              </w:rPr>
              <w:t>6</w:t>
            </w:r>
            <w:r w:rsidR="004F5253" w:rsidRPr="00EB733B">
              <w:rPr>
                <w:szCs w:val="28"/>
              </w:rPr>
              <w:t xml:space="preserve"> 40 66</w:t>
            </w:r>
          </w:p>
        </w:tc>
      </w:tr>
      <w:tr w:rsidR="0010433B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5015AA" w:rsidP="004449AA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города Лебедянь улиц:</w:t>
            </w:r>
            <w:r w:rsidR="0038444E" w:rsidRPr="00EB733B">
              <w:rPr>
                <w:szCs w:val="28"/>
              </w:rPr>
              <w:t xml:space="preserve"> Лермонтова </w:t>
            </w:r>
            <w:r w:rsidR="004F5253" w:rsidRPr="00EB733B">
              <w:rPr>
                <w:szCs w:val="28"/>
              </w:rPr>
              <w:t>(четная сторона: от дома №</w:t>
            </w:r>
            <w:r w:rsidR="00B00E35">
              <w:rPr>
                <w:szCs w:val="28"/>
              </w:rPr>
              <w:t xml:space="preserve"> </w:t>
            </w:r>
            <w:r w:rsidR="004F5253" w:rsidRPr="00EB733B">
              <w:rPr>
                <w:szCs w:val="28"/>
              </w:rPr>
              <w:t>2 до дома №</w:t>
            </w:r>
            <w:r w:rsidR="00B00E35">
              <w:rPr>
                <w:szCs w:val="28"/>
              </w:rPr>
              <w:t xml:space="preserve"> </w:t>
            </w:r>
            <w:r w:rsidR="004F5253" w:rsidRPr="00EB733B">
              <w:rPr>
                <w:szCs w:val="28"/>
              </w:rPr>
              <w:t>38 включительно, нечетная сторона: от дома №</w:t>
            </w:r>
            <w:r w:rsidR="00B00E35">
              <w:rPr>
                <w:szCs w:val="28"/>
              </w:rPr>
              <w:t xml:space="preserve"> </w:t>
            </w:r>
            <w:r w:rsidR="004F5253" w:rsidRPr="00EB733B">
              <w:rPr>
                <w:szCs w:val="28"/>
              </w:rPr>
              <w:t>19 до дома №</w:t>
            </w:r>
            <w:r w:rsidR="00B00E35">
              <w:rPr>
                <w:szCs w:val="28"/>
              </w:rPr>
              <w:t xml:space="preserve"> </w:t>
            </w:r>
            <w:r w:rsidR="004F5253" w:rsidRPr="00EB733B">
              <w:rPr>
                <w:szCs w:val="28"/>
              </w:rPr>
              <w:t>37 включительно, дом №</w:t>
            </w:r>
            <w:r w:rsidR="00B00E35">
              <w:rPr>
                <w:szCs w:val="28"/>
              </w:rPr>
              <w:t xml:space="preserve"> </w:t>
            </w:r>
            <w:r w:rsidR="004F5253" w:rsidRPr="00EB733B">
              <w:rPr>
                <w:szCs w:val="28"/>
              </w:rPr>
              <w:t>17а),</w:t>
            </w:r>
            <w:r w:rsidR="0038444E" w:rsidRPr="00EB733B">
              <w:rPr>
                <w:szCs w:val="28"/>
              </w:rPr>
              <w:t xml:space="preserve"> Маяковского, Комсомольск</w:t>
            </w:r>
            <w:r w:rsidR="0010433B" w:rsidRPr="00EB733B">
              <w:rPr>
                <w:szCs w:val="28"/>
              </w:rPr>
              <w:t>ая</w:t>
            </w:r>
            <w:r w:rsidR="0038444E" w:rsidRPr="00EB733B">
              <w:rPr>
                <w:szCs w:val="28"/>
              </w:rPr>
              <w:t>, Школьн</w:t>
            </w:r>
            <w:r w:rsidR="0010433B" w:rsidRPr="00EB733B">
              <w:rPr>
                <w:szCs w:val="28"/>
              </w:rPr>
              <w:t>ая</w:t>
            </w:r>
            <w:r w:rsidR="0038444E" w:rsidRPr="00EB733B">
              <w:rPr>
                <w:szCs w:val="28"/>
              </w:rPr>
              <w:t xml:space="preserve"> </w:t>
            </w:r>
            <w:r w:rsidR="004F5253" w:rsidRPr="00EB733B">
              <w:rPr>
                <w:szCs w:val="28"/>
              </w:rPr>
              <w:t>(дома №№</w:t>
            </w:r>
            <w:r w:rsidR="00B00E35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1, 3, 5, 7, 7а</w:t>
            </w:r>
            <w:r w:rsidR="00F53657" w:rsidRPr="00EB733B">
              <w:rPr>
                <w:szCs w:val="28"/>
              </w:rPr>
              <w:t>,</w:t>
            </w:r>
            <w:r w:rsidR="0038444E" w:rsidRPr="00EB733B">
              <w:rPr>
                <w:szCs w:val="28"/>
              </w:rPr>
              <w:t xml:space="preserve"> 11, 13, 15, 19, 21</w:t>
            </w:r>
            <w:r w:rsidR="004F5253" w:rsidRPr="00EB733B">
              <w:rPr>
                <w:szCs w:val="28"/>
              </w:rPr>
              <w:t>)</w:t>
            </w:r>
            <w:r w:rsidR="0038444E" w:rsidRPr="00EB733B">
              <w:rPr>
                <w:szCs w:val="28"/>
              </w:rPr>
              <w:t xml:space="preserve">,  Машиностроителей </w:t>
            </w:r>
            <w:r w:rsidR="004F5253" w:rsidRPr="00EB733B">
              <w:rPr>
                <w:szCs w:val="28"/>
              </w:rPr>
              <w:t>(дома №№</w:t>
            </w:r>
            <w:r w:rsidR="00B00E35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3, 5, 14, 16, 18</w:t>
            </w:r>
            <w:r w:rsidR="004F5253" w:rsidRPr="00EB733B">
              <w:rPr>
                <w:szCs w:val="28"/>
              </w:rPr>
              <w:t>)</w:t>
            </w:r>
            <w:r w:rsidR="0038444E" w:rsidRPr="00EB733B">
              <w:rPr>
                <w:szCs w:val="28"/>
              </w:rPr>
              <w:t>,  Трудов</w:t>
            </w:r>
            <w:r w:rsidR="0010433B" w:rsidRPr="00EB733B">
              <w:rPr>
                <w:szCs w:val="28"/>
              </w:rPr>
              <w:t>ая</w:t>
            </w:r>
            <w:r w:rsidR="0038444E" w:rsidRPr="00EB733B">
              <w:rPr>
                <w:szCs w:val="28"/>
              </w:rPr>
              <w:t xml:space="preserve"> </w:t>
            </w:r>
            <w:r w:rsidR="004F5253" w:rsidRPr="00EB733B">
              <w:rPr>
                <w:szCs w:val="28"/>
              </w:rPr>
              <w:t>(четная сторона: от дома №</w:t>
            </w:r>
            <w:r w:rsidR="00B00E35">
              <w:rPr>
                <w:szCs w:val="28"/>
              </w:rPr>
              <w:t xml:space="preserve"> </w:t>
            </w:r>
            <w:r w:rsidR="004F5253" w:rsidRPr="00EB733B">
              <w:rPr>
                <w:szCs w:val="28"/>
              </w:rPr>
              <w:t>2 до дома №</w:t>
            </w:r>
            <w:r w:rsidR="00B00E35">
              <w:rPr>
                <w:szCs w:val="28"/>
              </w:rPr>
              <w:t xml:space="preserve"> </w:t>
            </w:r>
            <w:r w:rsidR="004F5253" w:rsidRPr="00EB733B">
              <w:rPr>
                <w:szCs w:val="28"/>
              </w:rPr>
              <w:t>24 включительно</w:t>
            </w:r>
            <w:r w:rsidR="00511540" w:rsidRPr="00EB733B">
              <w:rPr>
                <w:szCs w:val="28"/>
              </w:rPr>
              <w:t>;</w:t>
            </w:r>
            <w:r w:rsidR="004F5253" w:rsidRPr="00EB733B">
              <w:rPr>
                <w:szCs w:val="28"/>
              </w:rPr>
              <w:t xml:space="preserve"> нечетная сторона: от дома №</w:t>
            </w:r>
            <w:r w:rsidR="00B00E35">
              <w:rPr>
                <w:szCs w:val="28"/>
              </w:rPr>
              <w:t xml:space="preserve"> </w:t>
            </w:r>
            <w:r w:rsidR="004F5253" w:rsidRPr="00EB733B">
              <w:rPr>
                <w:szCs w:val="28"/>
              </w:rPr>
              <w:t>7 до дома №</w:t>
            </w:r>
            <w:r w:rsidR="00B00E35">
              <w:rPr>
                <w:szCs w:val="28"/>
              </w:rPr>
              <w:t xml:space="preserve"> </w:t>
            </w:r>
            <w:r w:rsidR="004F5253" w:rsidRPr="00EB733B">
              <w:rPr>
                <w:szCs w:val="28"/>
              </w:rPr>
              <w:t>25 включительно)</w:t>
            </w:r>
            <w:r w:rsidR="0038444E" w:rsidRPr="00EB733B">
              <w:rPr>
                <w:szCs w:val="28"/>
              </w:rPr>
              <w:t>, Лугов</w:t>
            </w:r>
            <w:r w:rsidR="0010433B" w:rsidRPr="00EB733B">
              <w:rPr>
                <w:szCs w:val="28"/>
              </w:rPr>
              <w:t>ая</w:t>
            </w:r>
            <w:r w:rsidR="0038444E" w:rsidRPr="00EB733B">
              <w:rPr>
                <w:szCs w:val="28"/>
              </w:rPr>
              <w:t xml:space="preserve"> </w:t>
            </w:r>
            <w:r w:rsidR="004F5253" w:rsidRPr="00EB733B">
              <w:rPr>
                <w:szCs w:val="28"/>
              </w:rPr>
              <w:t>(</w:t>
            </w:r>
            <w:r w:rsidR="00CE7CFF" w:rsidRPr="00EB733B">
              <w:rPr>
                <w:szCs w:val="28"/>
              </w:rPr>
              <w:t>дома №№</w:t>
            </w:r>
            <w:r w:rsidR="00B00E35">
              <w:rPr>
                <w:szCs w:val="28"/>
              </w:rPr>
              <w:t xml:space="preserve"> </w:t>
            </w:r>
            <w:r w:rsidR="00CE7CFF" w:rsidRPr="00EB733B">
              <w:rPr>
                <w:szCs w:val="28"/>
              </w:rPr>
              <w:t>1, 2, 3, 4)</w:t>
            </w:r>
            <w:r w:rsidR="0038444E" w:rsidRPr="00EB733B">
              <w:rPr>
                <w:szCs w:val="28"/>
              </w:rPr>
              <w:t>, Строителей</w:t>
            </w:r>
            <w:r w:rsidR="004F5253" w:rsidRPr="00EB733B">
              <w:rPr>
                <w:szCs w:val="28"/>
              </w:rPr>
              <w:t xml:space="preserve"> (</w:t>
            </w:r>
            <w:r w:rsidR="0038444E" w:rsidRPr="00EB733B">
              <w:rPr>
                <w:szCs w:val="28"/>
              </w:rPr>
              <w:t>нечетн</w:t>
            </w:r>
            <w:r w:rsidR="004F5253" w:rsidRPr="00EB733B">
              <w:rPr>
                <w:szCs w:val="28"/>
              </w:rPr>
              <w:t>ая сторона:</w:t>
            </w:r>
            <w:r w:rsidR="0038444E" w:rsidRPr="00EB733B">
              <w:rPr>
                <w:szCs w:val="28"/>
              </w:rPr>
              <w:t xml:space="preserve"> </w:t>
            </w:r>
            <w:r w:rsidR="004F5253" w:rsidRPr="00EB733B">
              <w:rPr>
                <w:szCs w:val="28"/>
              </w:rPr>
              <w:t xml:space="preserve">от </w:t>
            </w:r>
            <w:r w:rsidR="0038444E" w:rsidRPr="00EB733B">
              <w:rPr>
                <w:szCs w:val="28"/>
              </w:rPr>
              <w:t>дома</w:t>
            </w:r>
            <w:r w:rsidR="004F5253" w:rsidRPr="00EB733B">
              <w:rPr>
                <w:szCs w:val="28"/>
              </w:rPr>
              <w:t xml:space="preserve"> №</w:t>
            </w:r>
            <w:r w:rsidR="00B00E35">
              <w:rPr>
                <w:szCs w:val="28"/>
              </w:rPr>
              <w:t xml:space="preserve"> </w:t>
            </w:r>
            <w:r w:rsidR="004F5253" w:rsidRPr="00EB733B">
              <w:rPr>
                <w:szCs w:val="28"/>
              </w:rPr>
              <w:t>1</w:t>
            </w:r>
            <w:r w:rsidR="0038444E" w:rsidRPr="00EB733B">
              <w:rPr>
                <w:szCs w:val="28"/>
              </w:rPr>
              <w:t xml:space="preserve"> до д</w:t>
            </w:r>
            <w:r w:rsidR="004F5253" w:rsidRPr="00EB733B">
              <w:rPr>
                <w:szCs w:val="28"/>
              </w:rPr>
              <w:t>ома №</w:t>
            </w:r>
            <w:r w:rsidR="00B00E35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19 включительно</w:t>
            </w:r>
            <w:r w:rsidR="004449AA">
              <w:rPr>
                <w:szCs w:val="28"/>
              </w:rPr>
              <w:t xml:space="preserve">, </w:t>
            </w:r>
            <w:r w:rsidR="004F5253" w:rsidRPr="00EB733B">
              <w:rPr>
                <w:szCs w:val="28"/>
              </w:rPr>
              <w:t>кроме домов №№</w:t>
            </w:r>
            <w:r w:rsidR="00B00E35">
              <w:rPr>
                <w:szCs w:val="28"/>
              </w:rPr>
              <w:t xml:space="preserve"> </w:t>
            </w:r>
            <w:r w:rsidR="004F5253" w:rsidRPr="00EB733B">
              <w:rPr>
                <w:szCs w:val="28"/>
              </w:rPr>
              <w:t>1а, 1б</w:t>
            </w:r>
            <w:r w:rsidR="005E5D6B">
              <w:rPr>
                <w:szCs w:val="28"/>
              </w:rPr>
              <w:t>, 1в</w:t>
            </w:r>
            <w:r w:rsidR="00511540" w:rsidRPr="00EB733B">
              <w:rPr>
                <w:szCs w:val="28"/>
              </w:rPr>
              <w:t>;</w:t>
            </w:r>
            <w:r w:rsidR="0038444E" w:rsidRPr="00EB733B">
              <w:rPr>
                <w:szCs w:val="28"/>
              </w:rPr>
              <w:t xml:space="preserve"> </w:t>
            </w:r>
            <w:r w:rsidR="004F5253" w:rsidRPr="00EB733B">
              <w:rPr>
                <w:szCs w:val="28"/>
              </w:rPr>
              <w:t xml:space="preserve"> четная сторона: от дома №</w:t>
            </w:r>
            <w:r w:rsidR="00B00E35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24</w:t>
            </w:r>
            <w:r w:rsidR="004F5253" w:rsidRPr="00EB733B">
              <w:rPr>
                <w:szCs w:val="28"/>
              </w:rPr>
              <w:t xml:space="preserve"> до дома №</w:t>
            </w:r>
            <w:r w:rsidR="00B00E35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50</w:t>
            </w:r>
            <w:r w:rsidR="004F5253" w:rsidRPr="00EB733B">
              <w:rPr>
                <w:szCs w:val="28"/>
              </w:rPr>
              <w:t xml:space="preserve"> включительно)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1757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1207B0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12-10</w:t>
            </w:r>
          </w:p>
        </w:tc>
      </w:tr>
      <w:tr w:rsidR="0010433B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433B" w:rsidRPr="00EB733B" w:rsidRDefault="0010433B" w:rsidP="0010433B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33B" w:rsidRPr="00EB733B" w:rsidRDefault="007B5251" w:rsidP="00804364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Лебедянский район, </w:t>
            </w:r>
            <w:r w:rsidR="000F2B40" w:rsidRPr="00EB733B">
              <w:rPr>
                <w:szCs w:val="28"/>
              </w:rPr>
              <w:t>г</w:t>
            </w:r>
            <w:r w:rsidR="00804364" w:rsidRPr="00EB733B">
              <w:rPr>
                <w:szCs w:val="28"/>
              </w:rPr>
              <w:t xml:space="preserve">ород </w:t>
            </w:r>
            <w:r w:rsidR="000F2B40" w:rsidRPr="00EB733B">
              <w:rPr>
                <w:szCs w:val="28"/>
              </w:rPr>
              <w:t>Лебедянь, ул.Школьная, д.10 (</w:t>
            </w:r>
            <w:r w:rsidR="0010433B" w:rsidRPr="00EB733B">
              <w:rPr>
                <w:szCs w:val="28"/>
              </w:rPr>
              <w:t>здание МБУК «Городской центр культуры и досуга»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595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C11BA0" w:rsidRPr="00EB733B">
              <w:rPr>
                <w:szCs w:val="28"/>
              </w:rPr>
              <w:t>5 79 36</w:t>
            </w:r>
          </w:p>
        </w:tc>
      </w:tr>
      <w:tr w:rsidR="00C11BA0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5015AA" w:rsidP="002572D2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города Лебедянь улиц:</w:t>
            </w:r>
            <w:r w:rsidR="00C11BA0" w:rsidRPr="00EB733B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 xml:space="preserve">Лермонтова </w:t>
            </w:r>
            <w:r w:rsidR="002572D2" w:rsidRPr="00EB733B">
              <w:rPr>
                <w:szCs w:val="28"/>
              </w:rPr>
              <w:t>(нечетная сторона: от дома №</w:t>
            </w:r>
            <w:r w:rsidR="008747D7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1</w:t>
            </w:r>
            <w:r w:rsidR="002572D2" w:rsidRPr="00EB733B">
              <w:rPr>
                <w:szCs w:val="28"/>
              </w:rPr>
              <w:t xml:space="preserve"> до дома №</w:t>
            </w:r>
            <w:r w:rsidR="008747D7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17</w:t>
            </w:r>
            <w:r w:rsidR="002572D2" w:rsidRPr="00EB733B">
              <w:rPr>
                <w:szCs w:val="28"/>
              </w:rPr>
              <w:t>)</w:t>
            </w:r>
            <w:r w:rsidR="0038444E" w:rsidRPr="00EB733B">
              <w:rPr>
                <w:szCs w:val="28"/>
              </w:rPr>
              <w:t xml:space="preserve">, Беговая, Л.Толстого, Машиностроителей </w:t>
            </w:r>
            <w:r w:rsidR="002572D2" w:rsidRPr="00EB733B">
              <w:rPr>
                <w:szCs w:val="28"/>
              </w:rPr>
              <w:t>(нечетная сторона: от дома №</w:t>
            </w:r>
            <w:r w:rsidR="008747D7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9</w:t>
            </w:r>
            <w:r w:rsidR="00511540" w:rsidRPr="00EB733B">
              <w:rPr>
                <w:szCs w:val="28"/>
              </w:rPr>
              <w:t xml:space="preserve"> до дома №</w:t>
            </w:r>
            <w:r w:rsidR="008747D7">
              <w:rPr>
                <w:szCs w:val="28"/>
              </w:rPr>
              <w:t xml:space="preserve"> </w:t>
            </w:r>
            <w:r w:rsidR="00511540" w:rsidRPr="00EB733B">
              <w:rPr>
                <w:szCs w:val="28"/>
              </w:rPr>
              <w:t>21 включительно;</w:t>
            </w:r>
            <w:r w:rsidR="002572D2" w:rsidRPr="00EB733B">
              <w:rPr>
                <w:szCs w:val="28"/>
              </w:rPr>
              <w:t xml:space="preserve"> четная сторона: дома №№ </w:t>
            </w:r>
            <w:r w:rsidR="0038444E" w:rsidRPr="00EB733B">
              <w:rPr>
                <w:szCs w:val="28"/>
              </w:rPr>
              <w:t>24, 26, 28, 32</w:t>
            </w:r>
            <w:r w:rsidR="002572D2" w:rsidRPr="00EB733B">
              <w:rPr>
                <w:szCs w:val="28"/>
              </w:rPr>
              <w:t>),</w:t>
            </w:r>
            <w:r w:rsidR="0038444E" w:rsidRPr="00EB733B">
              <w:rPr>
                <w:szCs w:val="28"/>
              </w:rPr>
              <w:t xml:space="preserve"> Шоссейный проезд </w:t>
            </w:r>
            <w:r w:rsidR="002572D2" w:rsidRPr="00EB733B">
              <w:rPr>
                <w:szCs w:val="28"/>
              </w:rPr>
              <w:t>(дома №№</w:t>
            </w:r>
            <w:r w:rsidR="008747D7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3, 4, 5, 5а, 7, 8, 9, 11, 12</w:t>
            </w:r>
            <w:r w:rsidR="002572D2" w:rsidRPr="00EB733B">
              <w:rPr>
                <w:szCs w:val="28"/>
              </w:rPr>
              <w:t>)</w:t>
            </w:r>
            <w:r w:rsidR="0038444E" w:rsidRPr="00EB733B">
              <w:rPr>
                <w:szCs w:val="28"/>
              </w:rPr>
              <w:t xml:space="preserve">, Трудовая </w:t>
            </w:r>
            <w:r w:rsidR="002572D2" w:rsidRPr="00EB733B">
              <w:rPr>
                <w:szCs w:val="28"/>
              </w:rPr>
              <w:t>(дома №№</w:t>
            </w:r>
            <w:r w:rsidR="008747D7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1, 3</w:t>
            </w:r>
            <w:r w:rsidR="002572D2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1638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1207B0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12-11</w:t>
            </w:r>
          </w:p>
        </w:tc>
      </w:tr>
      <w:tr w:rsidR="0038444E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804364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Лебедянский район, </w:t>
            </w:r>
            <w:r w:rsidR="000F2B40" w:rsidRPr="00EB733B">
              <w:rPr>
                <w:szCs w:val="28"/>
              </w:rPr>
              <w:t>г</w:t>
            </w:r>
            <w:r w:rsidR="00804364" w:rsidRPr="00EB733B">
              <w:rPr>
                <w:szCs w:val="28"/>
              </w:rPr>
              <w:t xml:space="preserve">ород </w:t>
            </w:r>
            <w:r w:rsidR="000F2B40" w:rsidRPr="00EB733B">
              <w:rPr>
                <w:szCs w:val="28"/>
              </w:rPr>
              <w:t>Лебедянь, ул.Школьная, д.10 (</w:t>
            </w:r>
            <w:r w:rsidR="0038444E" w:rsidRPr="00EB733B">
              <w:rPr>
                <w:szCs w:val="28"/>
              </w:rPr>
              <w:t>здание МБУК «Городской центр культуры и</w:t>
            </w:r>
            <w:r w:rsidR="0010433B" w:rsidRPr="00EB733B">
              <w:rPr>
                <w:szCs w:val="28"/>
              </w:rPr>
              <w:t xml:space="preserve"> досуга»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C11BA0" w:rsidRPr="00EB733B">
              <w:rPr>
                <w:szCs w:val="28"/>
              </w:rPr>
              <w:t>5 79 48</w:t>
            </w:r>
          </w:p>
        </w:tc>
      </w:tr>
      <w:tr w:rsidR="00C11BA0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5015AA" w:rsidP="006D4B46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города Лебедянь улиц:</w:t>
            </w:r>
            <w:r w:rsidR="0038444E" w:rsidRPr="00EB733B">
              <w:rPr>
                <w:szCs w:val="28"/>
              </w:rPr>
              <w:t xml:space="preserve"> Берегов</w:t>
            </w:r>
            <w:r w:rsidR="00C11BA0" w:rsidRPr="00EB733B">
              <w:rPr>
                <w:szCs w:val="28"/>
              </w:rPr>
              <w:t>ая</w:t>
            </w:r>
            <w:r w:rsidR="0038444E" w:rsidRPr="00EB733B">
              <w:rPr>
                <w:szCs w:val="28"/>
              </w:rPr>
              <w:t>, Спортивн</w:t>
            </w:r>
            <w:r w:rsidR="00C11BA0" w:rsidRPr="00EB733B">
              <w:rPr>
                <w:szCs w:val="28"/>
              </w:rPr>
              <w:t>ая, Заводская</w:t>
            </w:r>
            <w:r w:rsidR="0038444E" w:rsidRPr="00EB733B">
              <w:rPr>
                <w:szCs w:val="28"/>
              </w:rPr>
              <w:t>, Лугов</w:t>
            </w:r>
            <w:r w:rsidR="00C11BA0" w:rsidRPr="00EB733B">
              <w:rPr>
                <w:szCs w:val="28"/>
              </w:rPr>
              <w:t>ая</w:t>
            </w:r>
            <w:r w:rsidR="0038444E" w:rsidRPr="00EB733B">
              <w:rPr>
                <w:szCs w:val="28"/>
              </w:rPr>
              <w:t xml:space="preserve"> (</w:t>
            </w:r>
            <w:r w:rsidR="005D761A" w:rsidRPr="00EB733B">
              <w:rPr>
                <w:szCs w:val="28"/>
              </w:rPr>
              <w:t>кроме домов</w:t>
            </w:r>
            <w:r w:rsidR="00AA6C1B" w:rsidRPr="00EB733B">
              <w:rPr>
                <w:szCs w:val="28"/>
              </w:rPr>
              <w:t xml:space="preserve"> №№</w:t>
            </w:r>
            <w:r w:rsidR="008747D7">
              <w:rPr>
                <w:szCs w:val="28"/>
              </w:rPr>
              <w:t xml:space="preserve"> </w:t>
            </w:r>
            <w:r w:rsidR="00AA6C1B" w:rsidRPr="00EB733B">
              <w:rPr>
                <w:szCs w:val="28"/>
              </w:rPr>
              <w:t>1, 2, 3, 4</w:t>
            </w:r>
            <w:r w:rsidR="002572D2" w:rsidRPr="00EB733B">
              <w:rPr>
                <w:szCs w:val="28"/>
              </w:rPr>
              <w:t>)</w:t>
            </w:r>
            <w:r w:rsidR="0038444E" w:rsidRPr="00EB733B">
              <w:rPr>
                <w:szCs w:val="28"/>
              </w:rPr>
              <w:t>, Парков</w:t>
            </w:r>
            <w:r w:rsidR="00C11BA0" w:rsidRPr="00EB733B">
              <w:rPr>
                <w:szCs w:val="28"/>
              </w:rPr>
              <w:t>ая</w:t>
            </w:r>
            <w:r w:rsidR="0038444E" w:rsidRPr="00EB733B">
              <w:rPr>
                <w:szCs w:val="28"/>
              </w:rPr>
              <w:t>, Донск</w:t>
            </w:r>
            <w:r w:rsidR="00C11BA0" w:rsidRPr="00EB733B">
              <w:rPr>
                <w:szCs w:val="28"/>
              </w:rPr>
              <w:t>ая</w:t>
            </w:r>
            <w:r w:rsidR="0038444E" w:rsidRPr="00EB733B">
              <w:rPr>
                <w:szCs w:val="28"/>
              </w:rPr>
              <w:t xml:space="preserve">, Строителей </w:t>
            </w:r>
            <w:r w:rsidR="002572D2" w:rsidRPr="00EB733B">
              <w:rPr>
                <w:szCs w:val="28"/>
              </w:rPr>
              <w:t>(дома №№</w:t>
            </w:r>
            <w:r w:rsidR="008747D7">
              <w:rPr>
                <w:szCs w:val="28"/>
              </w:rPr>
              <w:t xml:space="preserve"> </w:t>
            </w:r>
            <w:r w:rsidR="00511540" w:rsidRPr="00EB733B">
              <w:rPr>
                <w:szCs w:val="28"/>
              </w:rPr>
              <w:t>1а, 1б</w:t>
            </w:r>
            <w:r w:rsidR="001B7E5F">
              <w:rPr>
                <w:szCs w:val="28"/>
              </w:rPr>
              <w:t>, 1в</w:t>
            </w:r>
            <w:r w:rsidR="00511540" w:rsidRPr="00EB733B">
              <w:rPr>
                <w:szCs w:val="28"/>
              </w:rPr>
              <w:t>;</w:t>
            </w:r>
            <w:r w:rsidR="0038444E" w:rsidRPr="00EB733B">
              <w:rPr>
                <w:szCs w:val="28"/>
              </w:rPr>
              <w:t xml:space="preserve"> четн</w:t>
            </w:r>
            <w:r w:rsidR="002572D2" w:rsidRPr="00EB733B">
              <w:rPr>
                <w:szCs w:val="28"/>
              </w:rPr>
              <w:t xml:space="preserve">ая сторона: </w:t>
            </w:r>
            <w:r w:rsidR="0038444E" w:rsidRPr="00EB733B">
              <w:rPr>
                <w:szCs w:val="28"/>
              </w:rPr>
              <w:t>от</w:t>
            </w:r>
            <w:r w:rsidR="002572D2" w:rsidRPr="00EB733B">
              <w:rPr>
                <w:szCs w:val="28"/>
              </w:rPr>
              <w:t xml:space="preserve"> дома №</w:t>
            </w:r>
            <w:r w:rsidR="008747D7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2</w:t>
            </w:r>
            <w:r w:rsidR="002572D2" w:rsidRPr="00EB733B">
              <w:rPr>
                <w:szCs w:val="28"/>
              </w:rPr>
              <w:t xml:space="preserve"> до </w:t>
            </w:r>
            <w:r w:rsidR="0038444E" w:rsidRPr="00EB733B">
              <w:rPr>
                <w:szCs w:val="28"/>
              </w:rPr>
              <w:t>д</w:t>
            </w:r>
            <w:r w:rsidR="002572D2" w:rsidRPr="00EB733B">
              <w:rPr>
                <w:szCs w:val="28"/>
              </w:rPr>
              <w:t>ома №</w:t>
            </w:r>
            <w:r w:rsidR="008747D7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22а включительно</w:t>
            </w:r>
            <w:r w:rsidR="002572D2" w:rsidRPr="00EB733B">
              <w:rPr>
                <w:szCs w:val="28"/>
              </w:rPr>
              <w:t>)</w:t>
            </w:r>
            <w:r w:rsidR="0038444E" w:rsidRPr="00EB733B">
              <w:rPr>
                <w:szCs w:val="28"/>
              </w:rPr>
              <w:t xml:space="preserve">, Машиностроителей </w:t>
            </w:r>
            <w:r w:rsidR="002572D2" w:rsidRPr="00EB733B">
              <w:rPr>
                <w:szCs w:val="28"/>
              </w:rPr>
              <w:t>(дома №№</w:t>
            </w:r>
            <w:r w:rsidR="008747D7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 xml:space="preserve">1, 2, 4, 6, </w:t>
            </w:r>
            <w:r w:rsidR="00A50551" w:rsidRPr="00EB733B">
              <w:rPr>
                <w:szCs w:val="28"/>
              </w:rPr>
              <w:t xml:space="preserve">7, </w:t>
            </w:r>
            <w:r w:rsidR="0038444E" w:rsidRPr="00EB733B">
              <w:rPr>
                <w:szCs w:val="28"/>
              </w:rPr>
              <w:t>8, 12</w:t>
            </w:r>
            <w:r w:rsidR="002572D2" w:rsidRPr="00EB733B">
              <w:rPr>
                <w:szCs w:val="28"/>
              </w:rPr>
              <w:t>)</w:t>
            </w:r>
            <w:r w:rsidR="0038444E" w:rsidRPr="00EB733B">
              <w:rPr>
                <w:szCs w:val="28"/>
              </w:rPr>
              <w:t>,</w:t>
            </w:r>
            <w:r w:rsidR="00230227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Школьн</w:t>
            </w:r>
            <w:r w:rsidR="00C11BA0" w:rsidRPr="00EB733B">
              <w:rPr>
                <w:szCs w:val="28"/>
              </w:rPr>
              <w:t>ая</w:t>
            </w:r>
            <w:r w:rsidR="0038444E" w:rsidRPr="00EB733B">
              <w:rPr>
                <w:szCs w:val="28"/>
              </w:rPr>
              <w:t xml:space="preserve"> </w:t>
            </w:r>
            <w:r w:rsidR="002572D2" w:rsidRPr="00EB733B">
              <w:rPr>
                <w:szCs w:val="28"/>
              </w:rPr>
              <w:t>(дома №№</w:t>
            </w:r>
            <w:r w:rsidR="008747D7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2, 2а, 8</w:t>
            </w:r>
            <w:r w:rsidR="002572D2" w:rsidRPr="00EB733B">
              <w:rPr>
                <w:szCs w:val="28"/>
              </w:rPr>
              <w:t>)</w:t>
            </w:r>
            <w:r w:rsidR="0038444E" w:rsidRPr="00EB733B">
              <w:rPr>
                <w:szCs w:val="28"/>
              </w:rPr>
              <w:t>, Шоссейн</w:t>
            </w:r>
            <w:r w:rsidR="00C11BA0" w:rsidRPr="00EB733B">
              <w:rPr>
                <w:szCs w:val="28"/>
              </w:rPr>
              <w:t xml:space="preserve">ый проезд </w:t>
            </w:r>
            <w:r w:rsidR="002572D2" w:rsidRPr="00EB733B">
              <w:rPr>
                <w:szCs w:val="28"/>
              </w:rPr>
              <w:t>(дома №№</w:t>
            </w:r>
            <w:r w:rsidR="008747D7">
              <w:rPr>
                <w:szCs w:val="28"/>
              </w:rPr>
              <w:t xml:space="preserve"> </w:t>
            </w:r>
            <w:r w:rsidR="00C11BA0" w:rsidRPr="00EB733B">
              <w:rPr>
                <w:szCs w:val="28"/>
              </w:rPr>
              <w:t>1, 1а</w:t>
            </w:r>
            <w:r w:rsidR="002572D2" w:rsidRPr="00EB733B">
              <w:rPr>
                <w:szCs w:val="28"/>
              </w:rPr>
              <w:t>)</w:t>
            </w:r>
            <w:r w:rsidR="00C11BA0" w:rsidRPr="00EB733B">
              <w:rPr>
                <w:szCs w:val="28"/>
              </w:rPr>
              <w:t>, Железнодорожная</w:t>
            </w:r>
          </w:p>
        </w:tc>
      </w:tr>
      <w:tr w:rsidR="0038444E" w:rsidRPr="00EB733B" w:rsidTr="0038444E">
        <w:trPr>
          <w:cantSplit/>
          <w:trHeight w:val="88"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1324</w:t>
            </w: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lastRenderedPageBreak/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12-12</w:t>
            </w:r>
          </w:p>
        </w:tc>
      </w:tr>
      <w:tr w:rsidR="0038444E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804364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A50551" w:rsidRPr="00EB733B">
              <w:rPr>
                <w:szCs w:val="28"/>
              </w:rPr>
              <w:t xml:space="preserve">Лебедянский район, </w:t>
            </w:r>
            <w:r w:rsidR="000F2B40" w:rsidRPr="00EB733B">
              <w:rPr>
                <w:szCs w:val="28"/>
              </w:rPr>
              <w:t>п</w:t>
            </w:r>
            <w:r w:rsidR="00804364" w:rsidRPr="00EB733B">
              <w:rPr>
                <w:szCs w:val="28"/>
              </w:rPr>
              <w:t xml:space="preserve">оселок </w:t>
            </w:r>
            <w:r w:rsidR="00ED761D" w:rsidRPr="00EB733B">
              <w:rPr>
                <w:szCs w:val="28"/>
              </w:rPr>
              <w:t>свх.Агроном</w:t>
            </w:r>
            <w:r w:rsidR="000F2B40" w:rsidRPr="00EB733B">
              <w:rPr>
                <w:szCs w:val="28"/>
              </w:rPr>
              <w:t>, Советская, д.22 (</w:t>
            </w:r>
            <w:r w:rsidR="0038444E" w:rsidRPr="00EB733B">
              <w:rPr>
                <w:szCs w:val="28"/>
              </w:rPr>
              <w:t>здание</w:t>
            </w:r>
            <w:r w:rsidR="000F2B40" w:rsidRPr="00EB733B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ГОБПОУ «Леб</w:t>
            </w:r>
            <w:r w:rsidR="00A50551" w:rsidRPr="00EB733B">
              <w:rPr>
                <w:szCs w:val="28"/>
              </w:rPr>
              <w:t>едянский технологический лицей»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A50551" w:rsidRPr="00EB733B">
              <w:rPr>
                <w:szCs w:val="28"/>
              </w:rPr>
              <w:t>92 2 37</w:t>
            </w:r>
          </w:p>
        </w:tc>
      </w:tr>
      <w:tr w:rsidR="00A50551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EFF" w:rsidRPr="00EB733B" w:rsidRDefault="0038444E" w:rsidP="002A3DEB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п</w:t>
            </w:r>
            <w:r w:rsidR="005015AA" w:rsidRPr="00EB733B">
              <w:rPr>
                <w:szCs w:val="28"/>
              </w:rPr>
              <w:t xml:space="preserve">оселка </w:t>
            </w:r>
            <w:r w:rsidR="00ED761D" w:rsidRPr="00EB733B">
              <w:rPr>
                <w:szCs w:val="28"/>
              </w:rPr>
              <w:t>свх.Агроном:</w:t>
            </w:r>
            <w:r w:rsidRPr="00EB733B">
              <w:rPr>
                <w:szCs w:val="28"/>
              </w:rPr>
              <w:t xml:space="preserve"> </w:t>
            </w:r>
            <w:r w:rsidR="0020600D">
              <w:rPr>
                <w:szCs w:val="28"/>
              </w:rPr>
              <w:t xml:space="preserve">отделение №1 </w:t>
            </w:r>
            <w:r w:rsidRPr="00EB733B">
              <w:rPr>
                <w:szCs w:val="28"/>
              </w:rPr>
              <w:t>(без улиц Шк</w:t>
            </w:r>
            <w:r w:rsidR="00A50551" w:rsidRPr="00EB733B">
              <w:rPr>
                <w:szCs w:val="28"/>
              </w:rPr>
              <w:t>ольная</w:t>
            </w:r>
            <w:r w:rsidR="0020600D">
              <w:rPr>
                <w:szCs w:val="28"/>
              </w:rPr>
              <w:t>, Придорожная, Зелёная, Грушёвая, Вишнёвая, Малиновая)</w:t>
            </w:r>
            <w:r w:rsidR="00A50551" w:rsidRPr="00EB733B">
              <w:rPr>
                <w:szCs w:val="28"/>
              </w:rPr>
              <w:t>, отделение</w:t>
            </w:r>
            <w:r w:rsidR="002A3DEB" w:rsidRPr="00EB733B">
              <w:rPr>
                <w:szCs w:val="28"/>
              </w:rPr>
              <w:t xml:space="preserve"> №</w:t>
            </w:r>
            <w:r w:rsidR="008747D7">
              <w:rPr>
                <w:szCs w:val="28"/>
              </w:rPr>
              <w:t xml:space="preserve"> </w:t>
            </w:r>
            <w:r w:rsidR="002A3DEB" w:rsidRPr="00EB733B">
              <w:rPr>
                <w:szCs w:val="28"/>
              </w:rPr>
              <w:t>7</w:t>
            </w:r>
            <w:r w:rsidR="005C0EFF" w:rsidRPr="00EB733B">
              <w:rPr>
                <w:szCs w:val="28"/>
              </w:rPr>
              <w:t>;</w:t>
            </w:r>
          </w:p>
          <w:p w:rsidR="0038444E" w:rsidRPr="00EB733B" w:rsidRDefault="00A50551" w:rsidP="00804364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с</w:t>
            </w:r>
            <w:r w:rsidR="00804364" w:rsidRPr="00EB733B">
              <w:rPr>
                <w:szCs w:val="28"/>
              </w:rPr>
              <w:t xml:space="preserve">ела </w:t>
            </w:r>
            <w:r w:rsidRPr="00EB733B">
              <w:rPr>
                <w:szCs w:val="28"/>
              </w:rPr>
              <w:t>Губино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1132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12-13</w:t>
            </w:r>
          </w:p>
        </w:tc>
      </w:tr>
      <w:tr w:rsidR="0038444E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804364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A50551" w:rsidRPr="00EB733B">
              <w:rPr>
                <w:szCs w:val="28"/>
              </w:rPr>
              <w:t xml:space="preserve">Лебедянский район, </w:t>
            </w:r>
            <w:r w:rsidR="000F2B40" w:rsidRPr="00EB733B">
              <w:rPr>
                <w:szCs w:val="28"/>
              </w:rPr>
              <w:t>п</w:t>
            </w:r>
            <w:r w:rsidR="00804364" w:rsidRPr="00EB733B">
              <w:rPr>
                <w:szCs w:val="28"/>
              </w:rPr>
              <w:t xml:space="preserve">оселок </w:t>
            </w:r>
            <w:r w:rsidR="00ED761D" w:rsidRPr="00EB733B">
              <w:rPr>
                <w:szCs w:val="28"/>
              </w:rPr>
              <w:t>свх.Агроном</w:t>
            </w:r>
            <w:r w:rsidR="000F2B40" w:rsidRPr="00EB733B">
              <w:rPr>
                <w:szCs w:val="28"/>
              </w:rPr>
              <w:t>, ул.Ленина, д.19 (</w:t>
            </w:r>
            <w:r w:rsidR="00A50551" w:rsidRPr="00EB733B">
              <w:rPr>
                <w:szCs w:val="28"/>
              </w:rPr>
              <w:t>здание</w:t>
            </w:r>
            <w:r w:rsidR="0038444E" w:rsidRPr="00EB733B">
              <w:rPr>
                <w:szCs w:val="28"/>
              </w:rPr>
              <w:t xml:space="preserve"> </w:t>
            </w:r>
            <w:r w:rsidR="00A50551" w:rsidRPr="00EB733B">
              <w:rPr>
                <w:szCs w:val="28"/>
              </w:rPr>
              <w:t>МБУ «Агрономовский центр культуры и досуга»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A50551" w:rsidRPr="00EB733B">
              <w:rPr>
                <w:szCs w:val="28"/>
              </w:rPr>
              <w:t>92 2 86</w:t>
            </w:r>
          </w:p>
        </w:tc>
      </w:tr>
      <w:tr w:rsidR="00A50551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EFF" w:rsidRPr="00EB733B" w:rsidRDefault="0038444E" w:rsidP="00A50551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п</w:t>
            </w:r>
            <w:r w:rsidR="005015AA" w:rsidRPr="00EB733B">
              <w:rPr>
                <w:szCs w:val="28"/>
              </w:rPr>
              <w:t xml:space="preserve">оселка </w:t>
            </w:r>
            <w:r w:rsidR="00ED761D" w:rsidRPr="00EB733B">
              <w:rPr>
                <w:szCs w:val="28"/>
              </w:rPr>
              <w:t>свх.Агроном:</w:t>
            </w:r>
            <w:r w:rsidRPr="00EB733B">
              <w:rPr>
                <w:szCs w:val="28"/>
              </w:rPr>
              <w:t xml:space="preserve"> </w:t>
            </w:r>
            <w:r w:rsidR="00ED761D" w:rsidRPr="00EB733B">
              <w:rPr>
                <w:szCs w:val="28"/>
              </w:rPr>
              <w:t xml:space="preserve">отделение № 1 </w:t>
            </w:r>
            <w:r w:rsidRPr="00EB733B">
              <w:rPr>
                <w:szCs w:val="28"/>
              </w:rPr>
              <w:t>ул.</w:t>
            </w:r>
            <w:r w:rsidR="00945B64">
              <w:rPr>
                <w:szCs w:val="28"/>
              </w:rPr>
              <w:t xml:space="preserve"> </w:t>
            </w:r>
            <w:r w:rsidRPr="00EB733B">
              <w:rPr>
                <w:szCs w:val="28"/>
              </w:rPr>
              <w:t>Школьная,</w:t>
            </w:r>
            <w:r w:rsidR="00945B64">
              <w:rPr>
                <w:szCs w:val="28"/>
              </w:rPr>
              <w:t xml:space="preserve"> ул. Придорожная, ул. Зелёная, ул. Грушёвая, ул. Вишнёвая, ул. Малиновая,</w:t>
            </w:r>
            <w:r w:rsidR="002A3DEB" w:rsidRPr="00EB733B">
              <w:rPr>
                <w:szCs w:val="28"/>
              </w:rPr>
              <w:t xml:space="preserve"> </w:t>
            </w:r>
            <w:r w:rsidRPr="00EB733B">
              <w:rPr>
                <w:szCs w:val="28"/>
              </w:rPr>
              <w:t xml:space="preserve">отделения </w:t>
            </w:r>
            <w:r w:rsidR="005C0EFF" w:rsidRPr="00EB733B">
              <w:rPr>
                <w:szCs w:val="28"/>
              </w:rPr>
              <w:t>№№</w:t>
            </w:r>
            <w:r w:rsidR="004449AA">
              <w:rPr>
                <w:szCs w:val="28"/>
              </w:rPr>
              <w:t xml:space="preserve"> </w:t>
            </w:r>
            <w:r w:rsidR="005C0EFF" w:rsidRPr="00EB733B">
              <w:rPr>
                <w:szCs w:val="28"/>
              </w:rPr>
              <w:t>2,</w:t>
            </w:r>
            <w:r w:rsidR="004449AA">
              <w:rPr>
                <w:szCs w:val="28"/>
              </w:rPr>
              <w:t xml:space="preserve"> </w:t>
            </w:r>
            <w:r w:rsidR="005C0EFF" w:rsidRPr="00EB733B">
              <w:rPr>
                <w:szCs w:val="28"/>
              </w:rPr>
              <w:t>3,</w:t>
            </w:r>
            <w:r w:rsidR="008747D7">
              <w:rPr>
                <w:szCs w:val="28"/>
              </w:rPr>
              <w:t xml:space="preserve"> </w:t>
            </w:r>
            <w:r w:rsidR="005C0EFF" w:rsidRPr="00EB733B">
              <w:rPr>
                <w:szCs w:val="28"/>
              </w:rPr>
              <w:t>4,</w:t>
            </w:r>
            <w:r w:rsidR="008747D7">
              <w:rPr>
                <w:szCs w:val="28"/>
              </w:rPr>
              <w:t xml:space="preserve"> </w:t>
            </w:r>
            <w:r w:rsidR="005C0EFF" w:rsidRPr="00EB733B">
              <w:rPr>
                <w:szCs w:val="28"/>
              </w:rPr>
              <w:t>5,</w:t>
            </w:r>
            <w:r w:rsidR="008747D7">
              <w:rPr>
                <w:szCs w:val="28"/>
              </w:rPr>
              <w:t xml:space="preserve"> </w:t>
            </w:r>
            <w:r w:rsidR="005C0EFF" w:rsidRPr="00EB733B">
              <w:rPr>
                <w:szCs w:val="28"/>
              </w:rPr>
              <w:t>6;</w:t>
            </w:r>
          </w:p>
          <w:p w:rsidR="0038444E" w:rsidRPr="00EB733B" w:rsidRDefault="0038444E" w:rsidP="005C0EFF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д</w:t>
            </w:r>
            <w:r w:rsidR="005C0EFF" w:rsidRPr="00EB733B">
              <w:rPr>
                <w:szCs w:val="28"/>
              </w:rPr>
              <w:t xml:space="preserve">еревень: </w:t>
            </w:r>
            <w:r w:rsidRPr="00EB733B">
              <w:rPr>
                <w:szCs w:val="28"/>
              </w:rPr>
              <w:t>Сибильда</w:t>
            </w:r>
            <w:r w:rsidR="005C0EFF" w:rsidRPr="00EB733B">
              <w:rPr>
                <w:szCs w:val="28"/>
              </w:rPr>
              <w:t xml:space="preserve">, </w:t>
            </w:r>
            <w:r w:rsidR="004449AA">
              <w:rPr>
                <w:szCs w:val="28"/>
              </w:rPr>
              <w:t>Яблоновая Голова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1044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12-14</w:t>
            </w:r>
          </w:p>
        </w:tc>
      </w:tr>
      <w:tr w:rsidR="002A3DEB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230227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2A3DEB" w:rsidRPr="00EB733B">
              <w:rPr>
                <w:szCs w:val="28"/>
              </w:rPr>
              <w:t xml:space="preserve">Лебедянский район, </w:t>
            </w:r>
            <w:r w:rsidR="0038444E" w:rsidRPr="00EB733B">
              <w:rPr>
                <w:szCs w:val="28"/>
              </w:rPr>
              <w:t>с</w:t>
            </w:r>
            <w:r w:rsidR="00804364" w:rsidRPr="00EB733B">
              <w:rPr>
                <w:szCs w:val="28"/>
              </w:rPr>
              <w:t xml:space="preserve">ело </w:t>
            </w:r>
            <w:r w:rsidR="0038444E" w:rsidRPr="00EB733B">
              <w:rPr>
                <w:szCs w:val="28"/>
              </w:rPr>
              <w:t>Большие Избищи, у</w:t>
            </w:r>
            <w:r w:rsidR="000F2B40" w:rsidRPr="00EB733B">
              <w:rPr>
                <w:szCs w:val="28"/>
              </w:rPr>
              <w:t>л.Большак, д.220 (</w:t>
            </w:r>
            <w:r w:rsidR="002A3DEB" w:rsidRPr="00EB733B">
              <w:rPr>
                <w:szCs w:val="28"/>
              </w:rPr>
              <w:t>здание Б</w:t>
            </w:r>
            <w:r w:rsidR="00ED761D" w:rsidRPr="00EB733B">
              <w:rPr>
                <w:szCs w:val="28"/>
              </w:rPr>
              <w:t>ольшеи</w:t>
            </w:r>
            <w:r w:rsidR="002A3DEB" w:rsidRPr="00EB733B">
              <w:rPr>
                <w:szCs w:val="28"/>
              </w:rPr>
              <w:t>збищенского Дома культуры МБУ «Большеизбищенский центр культуры и досуга»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5D1700" w:rsidRPr="00EB733B">
              <w:rPr>
                <w:szCs w:val="28"/>
              </w:rPr>
              <w:t>98 1 31</w:t>
            </w:r>
          </w:p>
        </w:tc>
      </w:tr>
      <w:tr w:rsidR="002A3DEB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5C0EFF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с</w:t>
            </w:r>
            <w:r w:rsidR="005C0EFF" w:rsidRPr="00EB733B">
              <w:rPr>
                <w:szCs w:val="28"/>
              </w:rPr>
              <w:t xml:space="preserve">ела </w:t>
            </w:r>
            <w:r w:rsidRPr="00EB733B">
              <w:rPr>
                <w:szCs w:val="28"/>
              </w:rPr>
              <w:t>Большие Избищи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376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 xml:space="preserve">ИЗБИРАТЕЛЬНЫЙ УЧАСТОК 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12-15</w:t>
            </w:r>
          </w:p>
        </w:tc>
      </w:tr>
      <w:tr w:rsidR="002A3DEB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ED761D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2A3DEB" w:rsidRPr="00EB733B">
              <w:rPr>
                <w:szCs w:val="28"/>
              </w:rPr>
              <w:t xml:space="preserve">Лебедянский район, </w:t>
            </w:r>
            <w:r w:rsidR="0038444E" w:rsidRPr="00EB733B">
              <w:rPr>
                <w:szCs w:val="28"/>
              </w:rPr>
              <w:t>с</w:t>
            </w:r>
            <w:r w:rsidR="00804364" w:rsidRPr="00EB733B">
              <w:rPr>
                <w:szCs w:val="28"/>
              </w:rPr>
              <w:t xml:space="preserve">ело </w:t>
            </w:r>
            <w:r w:rsidR="0038444E" w:rsidRPr="00EB733B">
              <w:rPr>
                <w:szCs w:val="28"/>
              </w:rPr>
              <w:t>Михайловка, ул.Центральная, д.21</w:t>
            </w:r>
            <w:r w:rsidR="000F2B40" w:rsidRPr="00EB733B">
              <w:rPr>
                <w:szCs w:val="28"/>
              </w:rPr>
              <w:t xml:space="preserve"> (</w:t>
            </w:r>
            <w:r w:rsidR="00D8315C" w:rsidRPr="00EB733B">
              <w:rPr>
                <w:szCs w:val="28"/>
              </w:rPr>
              <w:t>здание Михайловск</w:t>
            </w:r>
            <w:r w:rsidR="00ED761D" w:rsidRPr="00EB733B">
              <w:rPr>
                <w:szCs w:val="28"/>
              </w:rPr>
              <w:t>ого</w:t>
            </w:r>
            <w:r w:rsidR="00D8315C" w:rsidRPr="00EB733B">
              <w:rPr>
                <w:szCs w:val="28"/>
              </w:rPr>
              <w:t xml:space="preserve"> Дом</w:t>
            </w:r>
            <w:r w:rsidR="00ED761D" w:rsidRPr="00EB733B">
              <w:rPr>
                <w:szCs w:val="28"/>
              </w:rPr>
              <w:t>а</w:t>
            </w:r>
            <w:r w:rsidR="00D8315C" w:rsidRPr="00EB733B">
              <w:rPr>
                <w:szCs w:val="28"/>
              </w:rPr>
              <w:t xml:space="preserve"> культуры МБУ «Большеизбищенский центр культуры и досуга»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D8315C" w:rsidRPr="00EB733B">
              <w:rPr>
                <w:szCs w:val="28"/>
              </w:rPr>
              <w:t>43 2 38</w:t>
            </w:r>
          </w:p>
        </w:tc>
      </w:tr>
      <w:tr w:rsidR="0038444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2A3DEB" w:rsidP="005C0EFF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с</w:t>
            </w:r>
            <w:r w:rsidR="005C0EFF" w:rsidRPr="00EB733B">
              <w:rPr>
                <w:szCs w:val="28"/>
              </w:rPr>
              <w:t xml:space="preserve">ела </w:t>
            </w:r>
            <w:r w:rsidRPr="00EB733B">
              <w:rPr>
                <w:szCs w:val="28"/>
              </w:rPr>
              <w:t>Михайловка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220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lastRenderedPageBreak/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12-16</w:t>
            </w:r>
          </w:p>
        </w:tc>
      </w:tr>
      <w:tr w:rsidR="002A3DEB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804364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2A3DEB" w:rsidRPr="00EB733B">
              <w:rPr>
                <w:szCs w:val="28"/>
              </w:rPr>
              <w:t xml:space="preserve">Лебедянский район, </w:t>
            </w:r>
            <w:r w:rsidR="0038444E" w:rsidRPr="00EB733B">
              <w:rPr>
                <w:szCs w:val="28"/>
              </w:rPr>
              <w:t>с</w:t>
            </w:r>
            <w:r w:rsidR="00804364" w:rsidRPr="00EB733B">
              <w:rPr>
                <w:szCs w:val="28"/>
              </w:rPr>
              <w:t xml:space="preserve">ело </w:t>
            </w:r>
            <w:r w:rsidR="0038444E" w:rsidRPr="00EB733B">
              <w:rPr>
                <w:szCs w:val="28"/>
              </w:rPr>
              <w:t>Мокрое, ул.Стро</w:t>
            </w:r>
            <w:r w:rsidR="000F2B40" w:rsidRPr="00EB733B">
              <w:rPr>
                <w:szCs w:val="28"/>
              </w:rPr>
              <w:t>ителей, д.82 (</w:t>
            </w:r>
            <w:r w:rsidR="002A3DEB" w:rsidRPr="00EB733B">
              <w:rPr>
                <w:szCs w:val="28"/>
              </w:rPr>
              <w:t>здание МБОУ средняя</w:t>
            </w:r>
            <w:r w:rsidR="0038444E" w:rsidRPr="00EB733B">
              <w:rPr>
                <w:szCs w:val="28"/>
              </w:rPr>
              <w:t xml:space="preserve"> общеобразовательн</w:t>
            </w:r>
            <w:r w:rsidR="002A3DEB" w:rsidRPr="00EB733B">
              <w:rPr>
                <w:szCs w:val="28"/>
              </w:rPr>
              <w:t>ая</w:t>
            </w:r>
            <w:r w:rsidR="0038444E" w:rsidRPr="00EB733B">
              <w:rPr>
                <w:szCs w:val="28"/>
              </w:rPr>
              <w:t xml:space="preserve"> школ</w:t>
            </w:r>
            <w:r w:rsidR="002A3DEB" w:rsidRPr="00EB733B">
              <w:rPr>
                <w:szCs w:val="28"/>
              </w:rPr>
              <w:t>а</w:t>
            </w:r>
            <w:r w:rsidR="0038444E" w:rsidRPr="00EB733B">
              <w:rPr>
                <w:szCs w:val="28"/>
              </w:rPr>
              <w:t xml:space="preserve"> с.Мокрое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2A3DEB" w:rsidRPr="00EB733B">
              <w:rPr>
                <w:szCs w:val="28"/>
              </w:rPr>
              <w:t>32 3 68</w:t>
            </w:r>
          </w:p>
        </w:tc>
      </w:tr>
      <w:tr w:rsidR="0038444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2A3DEB" w:rsidP="005C0EFF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с</w:t>
            </w:r>
            <w:r w:rsidR="005C0EFF" w:rsidRPr="00EB733B">
              <w:rPr>
                <w:szCs w:val="28"/>
              </w:rPr>
              <w:t xml:space="preserve">ела </w:t>
            </w:r>
            <w:r w:rsidRPr="00EB733B">
              <w:rPr>
                <w:szCs w:val="28"/>
              </w:rPr>
              <w:t>Мокрое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477</w:t>
            </w:r>
          </w:p>
        </w:tc>
      </w:tr>
      <w:tr w:rsidR="000F2B40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B40" w:rsidRPr="00EB733B" w:rsidRDefault="000F2B40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B40" w:rsidRPr="00EB733B" w:rsidRDefault="000F2B40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12-17</w:t>
            </w:r>
          </w:p>
        </w:tc>
      </w:tr>
      <w:tr w:rsidR="0038444E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ED761D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2A3DEB" w:rsidRPr="00EB733B">
              <w:rPr>
                <w:szCs w:val="28"/>
              </w:rPr>
              <w:t xml:space="preserve">Лебедянский район, </w:t>
            </w:r>
            <w:r w:rsidR="0038444E" w:rsidRPr="00EB733B">
              <w:rPr>
                <w:szCs w:val="28"/>
              </w:rPr>
              <w:t>с</w:t>
            </w:r>
            <w:r w:rsidR="00804364" w:rsidRPr="00EB733B">
              <w:rPr>
                <w:szCs w:val="28"/>
              </w:rPr>
              <w:t xml:space="preserve">ело </w:t>
            </w:r>
            <w:r w:rsidR="0038444E" w:rsidRPr="00EB733B">
              <w:rPr>
                <w:szCs w:val="28"/>
              </w:rPr>
              <w:t>Большое Попово, ул.Центральная, д.25</w:t>
            </w:r>
            <w:r w:rsidR="00ED761D" w:rsidRPr="00EB733B">
              <w:rPr>
                <w:szCs w:val="28"/>
              </w:rPr>
              <w:t xml:space="preserve"> (</w:t>
            </w:r>
            <w:r w:rsidR="0038444E" w:rsidRPr="00EB733B">
              <w:rPr>
                <w:szCs w:val="28"/>
              </w:rPr>
              <w:t>здание администрации сельского посе</w:t>
            </w:r>
            <w:r w:rsidR="002A3DEB" w:rsidRPr="00EB733B">
              <w:rPr>
                <w:szCs w:val="28"/>
              </w:rPr>
              <w:t xml:space="preserve">ления </w:t>
            </w:r>
            <w:r w:rsidR="002A3DEB" w:rsidRPr="00230227">
              <w:rPr>
                <w:szCs w:val="28"/>
              </w:rPr>
              <w:t>Большепоповский сельсовет</w:t>
            </w:r>
            <w:r w:rsidR="00230227" w:rsidRPr="00230227">
              <w:rPr>
                <w:szCs w:val="28"/>
              </w:rPr>
              <w:t xml:space="preserve"> Лебедянского муниципального района</w:t>
            </w:r>
            <w:r w:rsidR="00ED761D" w:rsidRPr="00230227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2A3DEB" w:rsidRPr="00EB733B">
              <w:rPr>
                <w:szCs w:val="28"/>
              </w:rPr>
              <w:t>93 3 38</w:t>
            </w:r>
          </w:p>
        </w:tc>
      </w:tr>
      <w:tr w:rsidR="0038444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EFF" w:rsidRPr="00EB733B" w:rsidRDefault="002A3DEB" w:rsidP="005C0EFF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с</w:t>
            </w:r>
            <w:r w:rsidR="005C0EFF" w:rsidRPr="00EB733B">
              <w:rPr>
                <w:szCs w:val="28"/>
              </w:rPr>
              <w:t xml:space="preserve">ела </w:t>
            </w:r>
            <w:r w:rsidR="0038444E" w:rsidRPr="00EB733B">
              <w:rPr>
                <w:szCs w:val="28"/>
              </w:rPr>
              <w:t>Большое Попов</w:t>
            </w:r>
            <w:r w:rsidRPr="00EB733B">
              <w:rPr>
                <w:szCs w:val="28"/>
              </w:rPr>
              <w:t>о</w:t>
            </w:r>
            <w:r w:rsidR="005C0EFF" w:rsidRPr="00EB733B">
              <w:rPr>
                <w:szCs w:val="28"/>
              </w:rPr>
              <w:t>;</w:t>
            </w:r>
          </w:p>
          <w:p w:rsidR="0038444E" w:rsidRPr="00EB733B" w:rsidRDefault="002A3DEB" w:rsidP="005C0EFF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д</w:t>
            </w:r>
            <w:r w:rsidR="005C0EFF" w:rsidRPr="00EB733B">
              <w:rPr>
                <w:szCs w:val="28"/>
              </w:rPr>
              <w:t xml:space="preserve">еревень: </w:t>
            </w:r>
            <w:r w:rsidRPr="00EB733B">
              <w:rPr>
                <w:szCs w:val="28"/>
              </w:rPr>
              <w:t>Калиновка, Красивая Меча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565</w:t>
            </w:r>
          </w:p>
          <w:p w:rsidR="002A3DEB" w:rsidRPr="00EB733B" w:rsidRDefault="002A3DEB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12-18</w:t>
            </w:r>
          </w:p>
        </w:tc>
      </w:tr>
      <w:tr w:rsidR="00D8315C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804364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2A3DEB" w:rsidRPr="00EB733B">
              <w:rPr>
                <w:szCs w:val="28"/>
              </w:rPr>
              <w:t xml:space="preserve">Лебедянский район, </w:t>
            </w:r>
            <w:r w:rsidR="0038444E" w:rsidRPr="00EB733B">
              <w:rPr>
                <w:szCs w:val="28"/>
              </w:rPr>
              <w:t>пос</w:t>
            </w:r>
            <w:r w:rsidR="00804364" w:rsidRPr="00EB733B">
              <w:rPr>
                <w:szCs w:val="28"/>
              </w:rPr>
              <w:t xml:space="preserve">елок </w:t>
            </w:r>
            <w:r w:rsidR="0038444E" w:rsidRPr="00EB733B">
              <w:rPr>
                <w:szCs w:val="28"/>
              </w:rPr>
              <w:t>Сахарного завода, ул.Октябрьская, д.5б</w:t>
            </w:r>
            <w:r w:rsidR="000F2B40" w:rsidRPr="00EB733B">
              <w:rPr>
                <w:szCs w:val="28"/>
              </w:rPr>
              <w:t xml:space="preserve"> (</w:t>
            </w:r>
            <w:r w:rsidR="00D8315C" w:rsidRPr="00EB733B">
              <w:rPr>
                <w:szCs w:val="28"/>
              </w:rPr>
              <w:t>здание Сахзаводского Дома культуры МБУ «Большепоповский центр культуры и досуга»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D8315C" w:rsidRPr="00EB733B">
              <w:rPr>
                <w:szCs w:val="28"/>
              </w:rPr>
              <w:t>93 6 94</w:t>
            </w:r>
          </w:p>
        </w:tc>
      </w:tr>
      <w:tr w:rsidR="0038444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D8315C" w:rsidP="005C0EFF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пос</w:t>
            </w:r>
            <w:r w:rsidR="005C0EFF" w:rsidRPr="00EB733B">
              <w:rPr>
                <w:szCs w:val="28"/>
              </w:rPr>
              <w:t>елка</w:t>
            </w:r>
            <w:r w:rsidRPr="00EB733B">
              <w:rPr>
                <w:szCs w:val="28"/>
              </w:rPr>
              <w:t xml:space="preserve"> Сахарного завода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875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 xml:space="preserve">ИЗБИРАТЕЛЬНЫЙ УЧАСТОК 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12-19</w:t>
            </w:r>
          </w:p>
        </w:tc>
      </w:tr>
      <w:tr w:rsidR="00D8315C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804364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2A3DEB" w:rsidRPr="00EB733B">
              <w:rPr>
                <w:szCs w:val="28"/>
              </w:rPr>
              <w:t xml:space="preserve">Лебедянский район, </w:t>
            </w:r>
            <w:r w:rsidR="0038444E" w:rsidRPr="00EB733B">
              <w:rPr>
                <w:szCs w:val="28"/>
              </w:rPr>
              <w:t>с</w:t>
            </w:r>
            <w:r w:rsidR="00804364" w:rsidRPr="00EB733B">
              <w:rPr>
                <w:szCs w:val="28"/>
              </w:rPr>
              <w:t xml:space="preserve">ело </w:t>
            </w:r>
            <w:r w:rsidR="0038444E" w:rsidRPr="00EB733B">
              <w:rPr>
                <w:szCs w:val="28"/>
              </w:rPr>
              <w:t>Те</w:t>
            </w:r>
            <w:r w:rsidR="00D8315C" w:rsidRPr="00EB733B">
              <w:rPr>
                <w:szCs w:val="28"/>
              </w:rPr>
              <w:t xml:space="preserve">плое, ул.Кривка, д.37 </w:t>
            </w:r>
            <w:r w:rsidR="000F2B40" w:rsidRPr="00EB733B">
              <w:rPr>
                <w:szCs w:val="28"/>
              </w:rPr>
              <w:t>(</w:t>
            </w:r>
            <w:r w:rsidR="00D8315C" w:rsidRPr="00EB733B">
              <w:rPr>
                <w:szCs w:val="28"/>
              </w:rPr>
              <w:t>здание Теплинского клуба МБУ «Большепоповский центр культуры и досуга»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7B525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38444E" w:rsidRPr="00EB733B">
              <w:rPr>
                <w:szCs w:val="28"/>
              </w:rPr>
              <w:t>93</w:t>
            </w:r>
            <w:r w:rsidRPr="00EB733B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6</w:t>
            </w:r>
            <w:r w:rsidRPr="00EB733B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04</w:t>
            </w:r>
          </w:p>
        </w:tc>
      </w:tr>
      <w:tr w:rsidR="0038444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EFF" w:rsidRPr="00EB733B" w:rsidRDefault="00D8315C" w:rsidP="005C0EFF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с</w:t>
            </w:r>
            <w:r w:rsidR="005C0EFF" w:rsidRPr="00EB733B">
              <w:rPr>
                <w:szCs w:val="28"/>
              </w:rPr>
              <w:t xml:space="preserve">ела </w:t>
            </w:r>
            <w:r w:rsidR="0038444E" w:rsidRPr="00EB733B">
              <w:rPr>
                <w:szCs w:val="28"/>
              </w:rPr>
              <w:t>Теплое</w:t>
            </w:r>
            <w:r w:rsidR="005C0EFF" w:rsidRPr="00EB733B">
              <w:rPr>
                <w:szCs w:val="28"/>
              </w:rPr>
              <w:t>;</w:t>
            </w:r>
          </w:p>
          <w:p w:rsidR="0038444E" w:rsidRPr="00EB733B" w:rsidRDefault="0038444E" w:rsidP="005C0EFF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 д</w:t>
            </w:r>
            <w:r w:rsidR="005C0EFF" w:rsidRPr="00EB733B">
              <w:rPr>
                <w:szCs w:val="28"/>
              </w:rPr>
              <w:t xml:space="preserve">еревень: </w:t>
            </w:r>
            <w:r w:rsidRPr="00EB733B">
              <w:rPr>
                <w:szCs w:val="28"/>
              </w:rPr>
              <w:t>Хмелевка, Волотовски</w:t>
            </w:r>
            <w:r w:rsidR="00D8315C" w:rsidRPr="00EB733B">
              <w:rPr>
                <w:szCs w:val="28"/>
              </w:rPr>
              <w:t>е Дворики, Волотовские Озерки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228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12-20</w:t>
            </w:r>
          </w:p>
        </w:tc>
      </w:tr>
      <w:tr w:rsidR="0038444E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rFonts w:eastAsia="Arial Unicode MS"/>
                <w:b/>
                <w:bCs/>
                <w:iCs/>
                <w:szCs w:val="28"/>
              </w:rPr>
            </w:pPr>
            <w:r w:rsidRPr="00EB733B">
              <w:rPr>
                <w:rFonts w:eastAsia="Arial Unicode MS"/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804364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2A3DEB" w:rsidRPr="00EB733B">
              <w:rPr>
                <w:szCs w:val="28"/>
              </w:rPr>
              <w:t xml:space="preserve">Лебедянский район, </w:t>
            </w:r>
            <w:r w:rsidR="000F2B40" w:rsidRPr="00EB733B">
              <w:rPr>
                <w:szCs w:val="28"/>
              </w:rPr>
              <w:t>с</w:t>
            </w:r>
            <w:r w:rsidR="00804364" w:rsidRPr="00EB733B">
              <w:rPr>
                <w:szCs w:val="28"/>
              </w:rPr>
              <w:t xml:space="preserve">ело </w:t>
            </w:r>
            <w:r w:rsidR="000F2B40" w:rsidRPr="00EB733B">
              <w:rPr>
                <w:szCs w:val="28"/>
              </w:rPr>
              <w:t>Волотово, ул.Садовая, д.4</w:t>
            </w:r>
            <w:r w:rsidR="0038444E" w:rsidRPr="00EB733B">
              <w:rPr>
                <w:szCs w:val="28"/>
              </w:rPr>
              <w:t xml:space="preserve"> </w:t>
            </w:r>
            <w:r w:rsidR="000F2B40" w:rsidRPr="00EB733B">
              <w:rPr>
                <w:szCs w:val="28"/>
              </w:rPr>
              <w:t>(</w:t>
            </w:r>
            <w:r w:rsidR="0038444E" w:rsidRPr="00EB733B">
              <w:rPr>
                <w:szCs w:val="28"/>
              </w:rPr>
              <w:t>здание администрации сельского п</w:t>
            </w:r>
            <w:r w:rsidR="00D8315C" w:rsidRPr="00EB733B">
              <w:rPr>
                <w:szCs w:val="28"/>
              </w:rPr>
              <w:t>оселения Волотовский сельсовет</w:t>
            </w:r>
            <w:r w:rsidR="00230227">
              <w:rPr>
                <w:szCs w:val="28"/>
              </w:rPr>
              <w:t xml:space="preserve"> Лебедянского муниципального района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rFonts w:eastAsia="Arial Unicode MS"/>
                <w:b/>
                <w:bCs/>
                <w:i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D8315C" w:rsidRPr="00EB733B">
              <w:rPr>
                <w:szCs w:val="28"/>
              </w:rPr>
              <w:t>90 1 44</w:t>
            </w:r>
          </w:p>
        </w:tc>
      </w:tr>
      <w:tr w:rsidR="00D8315C" w:rsidRPr="00EB733B" w:rsidTr="0038444E"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lastRenderedPageBreak/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EFF" w:rsidRPr="00EB733B" w:rsidRDefault="0038444E" w:rsidP="005C0EFF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с</w:t>
            </w:r>
            <w:r w:rsidR="005C0EFF" w:rsidRPr="00EB733B">
              <w:rPr>
                <w:szCs w:val="28"/>
              </w:rPr>
              <w:t xml:space="preserve">ела </w:t>
            </w:r>
            <w:r w:rsidRPr="00EB733B">
              <w:rPr>
                <w:szCs w:val="28"/>
              </w:rPr>
              <w:t>Волотово</w:t>
            </w:r>
            <w:r w:rsidR="005C0EFF" w:rsidRPr="00EB733B">
              <w:rPr>
                <w:szCs w:val="28"/>
              </w:rPr>
              <w:t>;</w:t>
            </w:r>
            <w:r w:rsidRPr="00EB733B">
              <w:rPr>
                <w:szCs w:val="28"/>
              </w:rPr>
              <w:t xml:space="preserve"> </w:t>
            </w:r>
          </w:p>
          <w:p w:rsidR="0038444E" w:rsidRDefault="0038444E" w:rsidP="005C0EFF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д</w:t>
            </w:r>
            <w:r w:rsidR="005C0EFF" w:rsidRPr="00EB733B">
              <w:rPr>
                <w:szCs w:val="28"/>
              </w:rPr>
              <w:t xml:space="preserve">еревня </w:t>
            </w:r>
            <w:r w:rsidRPr="00EB733B">
              <w:rPr>
                <w:szCs w:val="28"/>
              </w:rPr>
              <w:t>Васильев</w:t>
            </w:r>
            <w:r w:rsidR="00D8315C" w:rsidRPr="00EB733B">
              <w:rPr>
                <w:szCs w:val="28"/>
              </w:rPr>
              <w:t>ка</w:t>
            </w:r>
            <w:r w:rsidR="005C0EFF" w:rsidRPr="00EB733B">
              <w:rPr>
                <w:szCs w:val="28"/>
              </w:rPr>
              <w:t>;</w:t>
            </w:r>
          </w:p>
          <w:p w:rsidR="004B4D71" w:rsidRPr="00EB733B" w:rsidRDefault="004B4D71" w:rsidP="005C0EFF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СНТ Дачник</w:t>
            </w:r>
          </w:p>
        </w:tc>
      </w:tr>
      <w:tr w:rsidR="0038444E" w:rsidRPr="00EB733B" w:rsidTr="0038444E"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4B4D71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521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12-21</w:t>
            </w:r>
          </w:p>
        </w:tc>
      </w:tr>
      <w:tr w:rsidR="00D8315C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rFonts w:eastAsia="Arial Unicode MS"/>
                <w:b/>
                <w:bCs/>
                <w:iCs/>
                <w:szCs w:val="28"/>
              </w:rPr>
            </w:pPr>
            <w:r w:rsidRPr="00EB733B">
              <w:rPr>
                <w:rFonts w:eastAsia="Arial Unicode MS"/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804364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2A3DEB" w:rsidRPr="00EB733B">
              <w:rPr>
                <w:szCs w:val="28"/>
              </w:rPr>
              <w:t xml:space="preserve">Лебедянский район, </w:t>
            </w:r>
            <w:r w:rsidR="000F2B40" w:rsidRPr="00EB733B">
              <w:rPr>
                <w:szCs w:val="28"/>
              </w:rPr>
              <w:t>с</w:t>
            </w:r>
            <w:r w:rsidR="00804364" w:rsidRPr="00EB733B">
              <w:rPr>
                <w:szCs w:val="28"/>
              </w:rPr>
              <w:t xml:space="preserve">ело </w:t>
            </w:r>
            <w:r w:rsidR="000F2B40" w:rsidRPr="00EB733B">
              <w:rPr>
                <w:szCs w:val="28"/>
              </w:rPr>
              <w:t>Черепянь, ул.Школьная, д.17</w:t>
            </w:r>
            <w:r w:rsidR="0038444E" w:rsidRPr="00EB733B">
              <w:rPr>
                <w:szCs w:val="28"/>
              </w:rPr>
              <w:t xml:space="preserve"> </w:t>
            </w:r>
            <w:r w:rsidR="000F2B40" w:rsidRPr="00EB733B">
              <w:rPr>
                <w:szCs w:val="28"/>
              </w:rPr>
              <w:t>(</w:t>
            </w:r>
            <w:r w:rsidR="0038444E" w:rsidRPr="00EB733B">
              <w:rPr>
                <w:szCs w:val="28"/>
              </w:rPr>
              <w:t>здание Черепянского фили</w:t>
            </w:r>
            <w:r w:rsidR="00D8315C" w:rsidRPr="00EB733B">
              <w:rPr>
                <w:szCs w:val="28"/>
              </w:rPr>
              <w:t>ала МБОУ средняя</w:t>
            </w:r>
            <w:r w:rsidR="0038444E" w:rsidRPr="00EB733B">
              <w:rPr>
                <w:szCs w:val="28"/>
              </w:rPr>
              <w:t xml:space="preserve"> общеобразовательн</w:t>
            </w:r>
            <w:r w:rsidR="00D8315C" w:rsidRPr="00EB733B">
              <w:rPr>
                <w:szCs w:val="28"/>
              </w:rPr>
              <w:t>ая</w:t>
            </w:r>
            <w:r w:rsidR="0038444E" w:rsidRPr="00EB733B">
              <w:rPr>
                <w:szCs w:val="28"/>
              </w:rPr>
              <w:t xml:space="preserve"> школ</w:t>
            </w:r>
            <w:r w:rsidR="00D8315C" w:rsidRPr="00EB733B">
              <w:rPr>
                <w:szCs w:val="28"/>
              </w:rPr>
              <w:t>а</w:t>
            </w:r>
            <w:r w:rsidR="0038444E" w:rsidRPr="00EB733B">
              <w:rPr>
                <w:szCs w:val="28"/>
              </w:rPr>
              <w:t xml:space="preserve"> села Троекурово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rFonts w:eastAsia="Arial Unicode MS"/>
                <w:b/>
                <w:bCs/>
                <w:i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ED761D" w:rsidRPr="00EB733B">
              <w:rPr>
                <w:szCs w:val="28"/>
              </w:rPr>
              <w:t>9</w:t>
            </w:r>
            <w:r w:rsidR="00D8315C" w:rsidRPr="00EB733B">
              <w:rPr>
                <w:szCs w:val="28"/>
              </w:rPr>
              <w:t>0 1 25</w:t>
            </w:r>
          </w:p>
        </w:tc>
      </w:tr>
      <w:tr w:rsidR="0038444E" w:rsidRPr="00EB733B" w:rsidTr="0038444E"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5C0EFF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с</w:t>
            </w:r>
            <w:r w:rsidR="005C0EFF" w:rsidRPr="00EB733B">
              <w:rPr>
                <w:szCs w:val="28"/>
              </w:rPr>
              <w:t xml:space="preserve">ела </w:t>
            </w:r>
            <w:r w:rsidRPr="00EB733B">
              <w:rPr>
                <w:szCs w:val="28"/>
              </w:rPr>
              <w:t>Черепя</w:t>
            </w:r>
            <w:r w:rsidR="00D8315C" w:rsidRPr="00EB733B">
              <w:rPr>
                <w:szCs w:val="28"/>
              </w:rPr>
              <w:t>нь</w:t>
            </w:r>
          </w:p>
        </w:tc>
      </w:tr>
      <w:tr w:rsidR="0038444E" w:rsidRPr="00EB733B" w:rsidTr="0038444E"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183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12-22</w:t>
            </w:r>
          </w:p>
        </w:tc>
      </w:tr>
      <w:tr w:rsidR="00D8315C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804364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2A3DEB" w:rsidRPr="00EB733B">
              <w:rPr>
                <w:szCs w:val="28"/>
              </w:rPr>
              <w:t xml:space="preserve">Лебедянский район, </w:t>
            </w:r>
            <w:r w:rsidR="0038444E" w:rsidRPr="00EB733B">
              <w:rPr>
                <w:szCs w:val="28"/>
              </w:rPr>
              <w:t>с</w:t>
            </w:r>
            <w:r w:rsidR="00804364" w:rsidRPr="00EB733B">
              <w:rPr>
                <w:szCs w:val="28"/>
              </w:rPr>
              <w:t xml:space="preserve">ело </w:t>
            </w:r>
            <w:r w:rsidR="0038444E" w:rsidRPr="00EB733B">
              <w:rPr>
                <w:szCs w:val="28"/>
              </w:rPr>
              <w:t>Вязово, ул.Централь</w:t>
            </w:r>
            <w:r w:rsidR="000F2B40" w:rsidRPr="00EB733B">
              <w:rPr>
                <w:szCs w:val="28"/>
              </w:rPr>
              <w:t>ная, д.86 (</w:t>
            </w:r>
            <w:r w:rsidR="0038444E" w:rsidRPr="00EB733B">
              <w:rPr>
                <w:szCs w:val="28"/>
              </w:rPr>
              <w:t>здание Вя</w:t>
            </w:r>
            <w:r w:rsidR="00D8315C" w:rsidRPr="00EB733B">
              <w:rPr>
                <w:szCs w:val="28"/>
              </w:rPr>
              <w:t>зовского филиала МБОУ средняя</w:t>
            </w:r>
            <w:r w:rsidR="0038444E" w:rsidRPr="00EB733B">
              <w:rPr>
                <w:szCs w:val="28"/>
              </w:rPr>
              <w:t xml:space="preserve"> общеоб</w:t>
            </w:r>
            <w:r w:rsidR="00D8315C" w:rsidRPr="00EB733B">
              <w:rPr>
                <w:szCs w:val="28"/>
              </w:rPr>
              <w:t>разовательная школа села Мокрое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D8315C" w:rsidRPr="00EB733B">
              <w:rPr>
                <w:szCs w:val="28"/>
              </w:rPr>
              <w:t>37 2 18</w:t>
            </w:r>
          </w:p>
        </w:tc>
      </w:tr>
      <w:tr w:rsidR="0038444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EFF" w:rsidRPr="00EB733B" w:rsidRDefault="0038444E" w:rsidP="005C0EFF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с</w:t>
            </w:r>
            <w:r w:rsidR="005C0EFF" w:rsidRPr="00EB733B">
              <w:rPr>
                <w:szCs w:val="28"/>
              </w:rPr>
              <w:t xml:space="preserve">ел: </w:t>
            </w:r>
            <w:r w:rsidRPr="00EB733B">
              <w:rPr>
                <w:szCs w:val="28"/>
              </w:rPr>
              <w:t>Вязово, Сезеново</w:t>
            </w:r>
            <w:r w:rsidR="005C0EFF" w:rsidRPr="00EB733B">
              <w:rPr>
                <w:szCs w:val="28"/>
              </w:rPr>
              <w:t>;</w:t>
            </w:r>
          </w:p>
          <w:p w:rsidR="0038444E" w:rsidRPr="00EB733B" w:rsidRDefault="005C0EFF" w:rsidP="005C0EFF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деревень: </w:t>
            </w:r>
            <w:r w:rsidR="0038444E" w:rsidRPr="00EB733B">
              <w:rPr>
                <w:szCs w:val="28"/>
              </w:rPr>
              <w:t>Пробуждение, Сезеново Первое, Зуев</w:t>
            </w:r>
            <w:r w:rsidR="00D8315C" w:rsidRPr="00EB733B">
              <w:rPr>
                <w:szCs w:val="28"/>
              </w:rPr>
              <w:t>о, Дубинино, Вязова Вершина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363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12-23</w:t>
            </w:r>
          </w:p>
        </w:tc>
      </w:tr>
      <w:tr w:rsidR="00D8315C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804364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2A3DEB" w:rsidRPr="00EB733B">
              <w:rPr>
                <w:szCs w:val="28"/>
              </w:rPr>
              <w:t xml:space="preserve">Лебедянский район, </w:t>
            </w:r>
            <w:r w:rsidR="000F2B40" w:rsidRPr="00EB733B">
              <w:rPr>
                <w:szCs w:val="28"/>
              </w:rPr>
              <w:t>с</w:t>
            </w:r>
            <w:r w:rsidR="00804364" w:rsidRPr="00EB733B">
              <w:rPr>
                <w:szCs w:val="28"/>
              </w:rPr>
              <w:t xml:space="preserve">ело </w:t>
            </w:r>
            <w:r w:rsidR="000F2B40" w:rsidRPr="00EB733B">
              <w:rPr>
                <w:szCs w:val="28"/>
              </w:rPr>
              <w:t>Сурки, ул.Новая, д.44</w:t>
            </w:r>
            <w:r w:rsidR="00D8315C" w:rsidRPr="00EB733B">
              <w:rPr>
                <w:szCs w:val="28"/>
              </w:rPr>
              <w:t xml:space="preserve"> </w:t>
            </w:r>
            <w:r w:rsidR="000F2B40" w:rsidRPr="00EB733B">
              <w:rPr>
                <w:szCs w:val="28"/>
              </w:rPr>
              <w:t>(</w:t>
            </w:r>
            <w:r w:rsidR="00D8315C" w:rsidRPr="00EB733B">
              <w:rPr>
                <w:szCs w:val="28"/>
              </w:rPr>
              <w:t>здание Сурковского Дома культуры МБУК «Вязовский центр культуры и досуга»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D8315C" w:rsidRPr="00EB733B">
              <w:rPr>
                <w:szCs w:val="28"/>
              </w:rPr>
              <w:t>94 1 29</w:t>
            </w:r>
          </w:p>
        </w:tc>
      </w:tr>
      <w:tr w:rsidR="0038444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D8315C" w:rsidP="005C0EFF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 с</w:t>
            </w:r>
            <w:r w:rsidR="005C0EFF" w:rsidRPr="00EB733B">
              <w:rPr>
                <w:szCs w:val="28"/>
              </w:rPr>
              <w:t xml:space="preserve">ела </w:t>
            </w:r>
            <w:r w:rsidRPr="00EB733B">
              <w:rPr>
                <w:szCs w:val="28"/>
              </w:rPr>
              <w:t>Сурки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183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12-24</w:t>
            </w:r>
          </w:p>
        </w:tc>
      </w:tr>
      <w:tr w:rsidR="0038444E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804364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2A3DEB" w:rsidRPr="00EB733B">
              <w:rPr>
                <w:szCs w:val="28"/>
              </w:rPr>
              <w:t xml:space="preserve">Лебедянский район, </w:t>
            </w:r>
            <w:r w:rsidR="000F2B40" w:rsidRPr="00EB733B">
              <w:rPr>
                <w:szCs w:val="28"/>
              </w:rPr>
              <w:t>с</w:t>
            </w:r>
            <w:r w:rsidR="00804364" w:rsidRPr="00EB733B">
              <w:rPr>
                <w:szCs w:val="28"/>
              </w:rPr>
              <w:t xml:space="preserve">ело </w:t>
            </w:r>
            <w:r w:rsidR="000F2B40" w:rsidRPr="00EB733B">
              <w:rPr>
                <w:szCs w:val="28"/>
              </w:rPr>
              <w:t>Докторово, ул.Ленина, д.2а (</w:t>
            </w:r>
            <w:r w:rsidR="0038444E" w:rsidRPr="00EB733B">
              <w:rPr>
                <w:szCs w:val="28"/>
              </w:rPr>
              <w:t>здание администрации сельского п</w:t>
            </w:r>
            <w:r w:rsidR="00D8315C" w:rsidRPr="00EB733B">
              <w:rPr>
                <w:szCs w:val="28"/>
              </w:rPr>
              <w:t>оселения Докторовский сельсовет</w:t>
            </w:r>
            <w:r w:rsidR="00230227">
              <w:rPr>
                <w:szCs w:val="28"/>
              </w:rPr>
              <w:t xml:space="preserve"> Лебедянского муниципального района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4449AA">
              <w:rPr>
                <w:szCs w:val="28"/>
              </w:rPr>
              <w:t>42 4 10</w:t>
            </w:r>
          </w:p>
        </w:tc>
      </w:tr>
      <w:tr w:rsidR="0038444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5C0EFF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с</w:t>
            </w:r>
            <w:r w:rsidR="005C0EFF" w:rsidRPr="00EB733B">
              <w:rPr>
                <w:szCs w:val="28"/>
              </w:rPr>
              <w:t xml:space="preserve">ела </w:t>
            </w:r>
            <w:r w:rsidR="00804364" w:rsidRPr="00EB733B">
              <w:rPr>
                <w:szCs w:val="28"/>
              </w:rPr>
              <w:t>Докторово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325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lastRenderedPageBreak/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12-25</w:t>
            </w:r>
          </w:p>
        </w:tc>
      </w:tr>
      <w:tr w:rsidR="00D8315C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8E364F">
            <w:pPr>
              <w:spacing w:line="240" w:lineRule="auto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2A3DEB" w:rsidRPr="00EB733B">
              <w:rPr>
                <w:szCs w:val="28"/>
              </w:rPr>
              <w:t xml:space="preserve">Лебедянский район, </w:t>
            </w:r>
            <w:r w:rsidR="0038444E" w:rsidRPr="00EB733B">
              <w:rPr>
                <w:szCs w:val="28"/>
              </w:rPr>
              <w:t>с</w:t>
            </w:r>
            <w:r w:rsidR="00804364" w:rsidRPr="00EB733B">
              <w:rPr>
                <w:szCs w:val="28"/>
              </w:rPr>
              <w:t xml:space="preserve">ело </w:t>
            </w:r>
            <w:r w:rsidR="0038444E" w:rsidRPr="00EB733B">
              <w:rPr>
                <w:szCs w:val="28"/>
              </w:rPr>
              <w:t>Каменная Лубна, ул.Школьная, д.</w:t>
            </w:r>
            <w:r w:rsidR="008E364F" w:rsidRPr="008C7F6E">
              <w:rPr>
                <w:szCs w:val="28"/>
              </w:rPr>
              <w:t xml:space="preserve"> 13</w:t>
            </w:r>
            <w:r w:rsidR="008E364F">
              <w:rPr>
                <w:szCs w:val="28"/>
              </w:rPr>
              <w:t xml:space="preserve"> </w:t>
            </w:r>
            <w:r w:rsidR="008E364F" w:rsidRPr="008C7F6E">
              <w:rPr>
                <w:szCs w:val="28"/>
              </w:rPr>
              <w:t xml:space="preserve"> </w:t>
            </w:r>
            <w:r w:rsidR="008E364F" w:rsidRPr="006B603E">
              <w:rPr>
                <w:szCs w:val="28"/>
              </w:rPr>
              <w:t xml:space="preserve">(здание </w:t>
            </w:r>
            <w:r w:rsidR="008E364F">
              <w:rPr>
                <w:szCs w:val="28"/>
              </w:rPr>
              <w:t xml:space="preserve"> </w:t>
            </w:r>
            <w:r w:rsidR="008E364F" w:rsidRPr="006B603E">
              <w:rPr>
                <w:szCs w:val="28"/>
              </w:rPr>
              <w:t>Каменно</w:t>
            </w:r>
            <w:r w:rsidR="008E364F">
              <w:rPr>
                <w:szCs w:val="28"/>
              </w:rPr>
              <w:t xml:space="preserve"> </w:t>
            </w:r>
            <w:r w:rsidR="008E364F" w:rsidRPr="006B603E">
              <w:rPr>
                <w:szCs w:val="28"/>
              </w:rPr>
              <w:t>-</w:t>
            </w:r>
            <w:r w:rsidR="008E364F">
              <w:rPr>
                <w:szCs w:val="28"/>
              </w:rPr>
              <w:t xml:space="preserve"> </w:t>
            </w:r>
            <w:r w:rsidR="008E364F" w:rsidRPr="006B603E">
              <w:rPr>
                <w:szCs w:val="28"/>
              </w:rPr>
              <w:t xml:space="preserve">Лубновского </w:t>
            </w:r>
            <w:r w:rsidR="008E364F">
              <w:rPr>
                <w:szCs w:val="28"/>
              </w:rPr>
              <w:t xml:space="preserve"> </w:t>
            </w:r>
            <w:r w:rsidR="00B41221">
              <w:rPr>
                <w:szCs w:val="28"/>
              </w:rPr>
              <w:t xml:space="preserve">Дома </w:t>
            </w:r>
            <w:r w:rsidR="008E364F" w:rsidRPr="006B603E">
              <w:rPr>
                <w:szCs w:val="28"/>
              </w:rPr>
              <w:t>культуры</w:t>
            </w:r>
            <w:r w:rsidR="008E364F">
              <w:rPr>
                <w:szCs w:val="28"/>
              </w:rPr>
              <w:t xml:space="preserve">  </w:t>
            </w:r>
            <w:r w:rsidR="008E364F" w:rsidRPr="006B603E">
              <w:rPr>
                <w:szCs w:val="28"/>
              </w:rPr>
              <w:t xml:space="preserve">МБУ </w:t>
            </w:r>
            <w:r w:rsidR="008E364F">
              <w:rPr>
                <w:szCs w:val="28"/>
              </w:rPr>
              <w:t xml:space="preserve"> </w:t>
            </w:r>
            <w:r w:rsidR="008E364F" w:rsidRPr="006B603E">
              <w:rPr>
                <w:szCs w:val="28"/>
              </w:rPr>
              <w:t>«</w:t>
            </w:r>
            <w:r w:rsidR="008E364F">
              <w:rPr>
                <w:szCs w:val="28"/>
              </w:rPr>
              <w:t>Докторовский</w:t>
            </w:r>
            <w:r w:rsidR="008E364F" w:rsidRPr="006B603E">
              <w:rPr>
                <w:szCs w:val="28"/>
              </w:rPr>
              <w:t xml:space="preserve"> </w:t>
            </w:r>
            <w:r w:rsidR="008E364F">
              <w:rPr>
                <w:szCs w:val="28"/>
              </w:rPr>
              <w:t xml:space="preserve"> </w:t>
            </w:r>
            <w:r w:rsidR="008E364F" w:rsidRPr="006B603E">
              <w:rPr>
                <w:szCs w:val="28"/>
              </w:rPr>
              <w:t xml:space="preserve">центр </w:t>
            </w:r>
            <w:r w:rsidR="008E364F">
              <w:rPr>
                <w:szCs w:val="28"/>
              </w:rPr>
              <w:t xml:space="preserve"> </w:t>
            </w:r>
            <w:r w:rsidR="008E364F" w:rsidRPr="006B603E">
              <w:rPr>
                <w:szCs w:val="28"/>
              </w:rPr>
              <w:t xml:space="preserve">культуры </w:t>
            </w:r>
            <w:r w:rsidR="008E364F">
              <w:rPr>
                <w:szCs w:val="28"/>
              </w:rPr>
              <w:t xml:space="preserve"> </w:t>
            </w:r>
            <w:r w:rsidR="008E364F" w:rsidRPr="006B603E">
              <w:rPr>
                <w:szCs w:val="28"/>
              </w:rPr>
              <w:t xml:space="preserve">и </w:t>
            </w:r>
            <w:r w:rsidR="008E364F">
              <w:rPr>
                <w:szCs w:val="28"/>
              </w:rPr>
              <w:t xml:space="preserve"> </w:t>
            </w:r>
            <w:r w:rsidR="008E364F" w:rsidRPr="006B603E">
              <w:rPr>
                <w:szCs w:val="28"/>
              </w:rPr>
              <w:t>досуга»</w:t>
            </w:r>
            <w:r w:rsidR="008E364F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D8315C" w:rsidRPr="00EB733B">
              <w:rPr>
                <w:szCs w:val="28"/>
              </w:rPr>
              <w:t xml:space="preserve">41 6 </w:t>
            </w:r>
            <w:r w:rsidR="008E364F">
              <w:rPr>
                <w:szCs w:val="28"/>
              </w:rPr>
              <w:t>17</w:t>
            </w:r>
          </w:p>
        </w:tc>
      </w:tr>
      <w:tr w:rsidR="0038444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D8315C" w:rsidP="005C0EFF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с</w:t>
            </w:r>
            <w:r w:rsidR="005C0EFF" w:rsidRPr="00EB733B">
              <w:rPr>
                <w:szCs w:val="28"/>
              </w:rPr>
              <w:t xml:space="preserve">ела </w:t>
            </w:r>
            <w:r w:rsidRPr="00EB733B">
              <w:rPr>
                <w:szCs w:val="28"/>
              </w:rPr>
              <w:t>Каменная Лубна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174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12-26</w:t>
            </w:r>
          </w:p>
        </w:tc>
      </w:tr>
      <w:tr w:rsidR="0038444E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230227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804364" w:rsidRPr="00EB733B">
              <w:rPr>
                <w:szCs w:val="28"/>
              </w:rPr>
              <w:t xml:space="preserve">Лебедянский район, </w:t>
            </w:r>
            <w:r w:rsidR="000F2B40" w:rsidRPr="00EB733B">
              <w:rPr>
                <w:szCs w:val="28"/>
              </w:rPr>
              <w:t>г</w:t>
            </w:r>
            <w:r w:rsidR="00804364" w:rsidRPr="00EB733B">
              <w:rPr>
                <w:szCs w:val="28"/>
              </w:rPr>
              <w:t xml:space="preserve">ород </w:t>
            </w:r>
            <w:r w:rsidR="000F2B40" w:rsidRPr="00EB733B">
              <w:rPr>
                <w:szCs w:val="28"/>
              </w:rPr>
              <w:t>Лебедянь, ул.Тургенева, д.32 (</w:t>
            </w:r>
            <w:r w:rsidR="0038444E" w:rsidRPr="00EB733B">
              <w:rPr>
                <w:szCs w:val="28"/>
              </w:rPr>
              <w:t xml:space="preserve">здание администрации сельского поселения </w:t>
            </w:r>
            <w:r w:rsidR="0038444E" w:rsidRPr="00230227">
              <w:rPr>
                <w:szCs w:val="28"/>
              </w:rPr>
              <w:t>Кузнецкий сельсов</w:t>
            </w:r>
            <w:r w:rsidR="00D8315C" w:rsidRPr="00230227">
              <w:rPr>
                <w:szCs w:val="28"/>
              </w:rPr>
              <w:t>ет</w:t>
            </w:r>
            <w:r w:rsidR="00230227" w:rsidRPr="00230227">
              <w:rPr>
                <w:szCs w:val="28"/>
              </w:rPr>
              <w:t xml:space="preserve"> Лебедянского муниципального района</w:t>
            </w:r>
            <w:r w:rsidR="000F2B40" w:rsidRPr="00230227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D8315C" w:rsidRPr="00EB733B">
              <w:rPr>
                <w:szCs w:val="28"/>
              </w:rPr>
              <w:t>5 22 97</w:t>
            </w:r>
          </w:p>
        </w:tc>
      </w:tr>
      <w:tr w:rsidR="0038444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EFF" w:rsidRPr="00EB733B" w:rsidRDefault="0038444E" w:rsidP="005C0EFF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сл</w:t>
            </w:r>
            <w:r w:rsidR="005C0EFF" w:rsidRPr="00EB733B">
              <w:rPr>
                <w:szCs w:val="28"/>
              </w:rPr>
              <w:t xml:space="preserve">ободы </w:t>
            </w:r>
            <w:r w:rsidRPr="00EB733B">
              <w:rPr>
                <w:szCs w:val="28"/>
              </w:rPr>
              <w:t>Пушкаро-Кладбищенской</w:t>
            </w:r>
            <w:r w:rsidR="005C0EFF" w:rsidRPr="00EB733B">
              <w:rPr>
                <w:szCs w:val="28"/>
              </w:rPr>
              <w:t>;</w:t>
            </w:r>
          </w:p>
          <w:p w:rsidR="005C0EFF" w:rsidRPr="00EB733B" w:rsidRDefault="0038444E" w:rsidP="005C0EFF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с</w:t>
            </w:r>
            <w:r w:rsidR="005C0EFF" w:rsidRPr="00EB733B">
              <w:rPr>
                <w:szCs w:val="28"/>
              </w:rPr>
              <w:t>ела Ст</w:t>
            </w:r>
            <w:r w:rsidR="00ED761D" w:rsidRPr="00EB733B">
              <w:rPr>
                <w:szCs w:val="28"/>
              </w:rPr>
              <w:t xml:space="preserve">арое </w:t>
            </w:r>
            <w:r w:rsidR="005C0EFF" w:rsidRPr="00EB733B">
              <w:rPr>
                <w:szCs w:val="28"/>
              </w:rPr>
              <w:t>Ракитино;</w:t>
            </w:r>
          </w:p>
          <w:p w:rsidR="005C0EFF" w:rsidRPr="00EB733B" w:rsidRDefault="0038444E" w:rsidP="005C0EFF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д</w:t>
            </w:r>
            <w:r w:rsidR="005C0EFF" w:rsidRPr="00EB733B">
              <w:rPr>
                <w:szCs w:val="28"/>
              </w:rPr>
              <w:t xml:space="preserve">еревни </w:t>
            </w:r>
            <w:r w:rsidRPr="00EB733B">
              <w:rPr>
                <w:szCs w:val="28"/>
              </w:rPr>
              <w:t>Томилино</w:t>
            </w:r>
            <w:r w:rsidR="005C0EFF" w:rsidRPr="00EB733B">
              <w:rPr>
                <w:szCs w:val="28"/>
              </w:rPr>
              <w:t>;</w:t>
            </w:r>
          </w:p>
          <w:p w:rsidR="0038444E" w:rsidRPr="00EB733B" w:rsidRDefault="00983881" w:rsidP="005C0EFF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СНТ   Заря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359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12-27</w:t>
            </w:r>
          </w:p>
        </w:tc>
      </w:tr>
      <w:tr w:rsidR="0038444E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804364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2A3DEB" w:rsidRPr="00EB733B">
              <w:rPr>
                <w:szCs w:val="28"/>
              </w:rPr>
              <w:t xml:space="preserve">Лебедянский район, </w:t>
            </w:r>
            <w:r w:rsidR="0038444E" w:rsidRPr="00EB733B">
              <w:rPr>
                <w:szCs w:val="28"/>
              </w:rPr>
              <w:t>с</w:t>
            </w:r>
            <w:r w:rsidR="00804364" w:rsidRPr="00EB733B">
              <w:rPr>
                <w:szCs w:val="28"/>
              </w:rPr>
              <w:t xml:space="preserve">ело </w:t>
            </w:r>
            <w:r w:rsidR="0038444E" w:rsidRPr="00EB733B">
              <w:rPr>
                <w:szCs w:val="28"/>
              </w:rPr>
              <w:t>Хорошовка, ул.Большой Порядо</w:t>
            </w:r>
            <w:r w:rsidR="000F2B40" w:rsidRPr="00EB733B">
              <w:rPr>
                <w:szCs w:val="28"/>
              </w:rPr>
              <w:t>к, д.91 (</w:t>
            </w:r>
            <w:r w:rsidR="00983881" w:rsidRPr="00EB733B">
              <w:rPr>
                <w:szCs w:val="28"/>
              </w:rPr>
              <w:t>здание МБУ «Хорошовский центр культуры и досуга»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38444E" w:rsidRPr="00EB733B">
              <w:rPr>
                <w:szCs w:val="28"/>
              </w:rPr>
              <w:t xml:space="preserve">40 1 </w:t>
            </w:r>
            <w:r w:rsidR="00983881" w:rsidRPr="00EB733B">
              <w:rPr>
                <w:szCs w:val="28"/>
              </w:rPr>
              <w:t>15</w:t>
            </w:r>
          </w:p>
        </w:tc>
      </w:tr>
      <w:tr w:rsidR="0038444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EFF" w:rsidRPr="00EB733B" w:rsidRDefault="0038444E" w:rsidP="005C0EFF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с</w:t>
            </w:r>
            <w:r w:rsidR="005C0EFF" w:rsidRPr="00EB733B">
              <w:rPr>
                <w:szCs w:val="28"/>
              </w:rPr>
              <w:t xml:space="preserve">ела </w:t>
            </w:r>
            <w:r w:rsidRPr="00EB733B">
              <w:rPr>
                <w:szCs w:val="28"/>
              </w:rPr>
              <w:t>Хорошовка</w:t>
            </w:r>
            <w:r w:rsidR="005C0EFF" w:rsidRPr="00EB733B">
              <w:rPr>
                <w:szCs w:val="28"/>
              </w:rPr>
              <w:t>;</w:t>
            </w:r>
          </w:p>
          <w:p w:rsidR="0038444E" w:rsidRPr="00EB733B" w:rsidRDefault="005C0EFF" w:rsidP="005C0EFF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деревень: </w:t>
            </w:r>
            <w:r w:rsidR="0038444E" w:rsidRPr="00EB733B">
              <w:rPr>
                <w:szCs w:val="28"/>
              </w:rPr>
              <w:t>Малые Иншаки, Кали</w:t>
            </w:r>
            <w:r w:rsidR="00983881" w:rsidRPr="00EB733B">
              <w:rPr>
                <w:szCs w:val="28"/>
              </w:rPr>
              <w:t>новка, Красновка, Надеждино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155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12-28</w:t>
            </w:r>
          </w:p>
        </w:tc>
      </w:tr>
      <w:tr w:rsidR="00983881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804364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2A3DEB" w:rsidRPr="00EB733B">
              <w:rPr>
                <w:szCs w:val="28"/>
              </w:rPr>
              <w:t xml:space="preserve">Лебедянский район, </w:t>
            </w:r>
            <w:r w:rsidR="0038444E" w:rsidRPr="00EB733B">
              <w:rPr>
                <w:szCs w:val="28"/>
              </w:rPr>
              <w:t>с</w:t>
            </w:r>
            <w:r w:rsidR="00804364" w:rsidRPr="00EB733B">
              <w:rPr>
                <w:szCs w:val="28"/>
              </w:rPr>
              <w:t xml:space="preserve">ело </w:t>
            </w:r>
            <w:r w:rsidR="0038444E" w:rsidRPr="00EB733B">
              <w:rPr>
                <w:szCs w:val="28"/>
              </w:rPr>
              <w:t>Куймань, ул.Центральная, д.22</w:t>
            </w:r>
            <w:r w:rsidR="000F2B40" w:rsidRPr="00EB733B">
              <w:rPr>
                <w:szCs w:val="28"/>
              </w:rPr>
              <w:t>б (</w:t>
            </w:r>
            <w:r w:rsidR="0038444E" w:rsidRPr="00EB733B">
              <w:rPr>
                <w:szCs w:val="28"/>
              </w:rPr>
              <w:t>здание</w:t>
            </w:r>
            <w:r w:rsidR="00983881" w:rsidRPr="00EB733B">
              <w:rPr>
                <w:color w:val="FF0000"/>
                <w:szCs w:val="28"/>
              </w:rPr>
              <w:t xml:space="preserve"> </w:t>
            </w:r>
            <w:r w:rsidR="00983881" w:rsidRPr="00EB733B">
              <w:rPr>
                <w:szCs w:val="28"/>
              </w:rPr>
              <w:t>Куйманского Дома культуры МБУ «Куйманский центр культуры и досуга»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983881" w:rsidRPr="00EB733B">
              <w:rPr>
                <w:szCs w:val="28"/>
              </w:rPr>
              <w:t>91 2 95</w:t>
            </w:r>
          </w:p>
        </w:tc>
      </w:tr>
      <w:tr w:rsidR="00983881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5C0EFF" w:rsidP="00983881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села </w:t>
            </w:r>
            <w:r w:rsidR="0038444E" w:rsidRPr="00EB733B">
              <w:rPr>
                <w:szCs w:val="28"/>
              </w:rPr>
              <w:t>Куймань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729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lastRenderedPageBreak/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12-29</w:t>
            </w:r>
          </w:p>
        </w:tc>
      </w:tr>
      <w:tr w:rsidR="00983881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804364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2A3DEB" w:rsidRPr="00EB733B">
              <w:rPr>
                <w:szCs w:val="28"/>
              </w:rPr>
              <w:t xml:space="preserve">Лебедянский район, </w:t>
            </w:r>
            <w:r w:rsidR="0038444E" w:rsidRPr="00EB733B">
              <w:rPr>
                <w:szCs w:val="28"/>
              </w:rPr>
              <w:t>с</w:t>
            </w:r>
            <w:r w:rsidR="00804364" w:rsidRPr="00EB733B">
              <w:rPr>
                <w:szCs w:val="28"/>
              </w:rPr>
              <w:t xml:space="preserve">ело </w:t>
            </w:r>
            <w:r w:rsidR="0038444E" w:rsidRPr="00EB733B">
              <w:rPr>
                <w:szCs w:val="28"/>
              </w:rPr>
              <w:t>Павелка,</w:t>
            </w:r>
            <w:r w:rsidR="000F2B40" w:rsidRPr="00EB733B">
              <w:rPr>
                <w:szCs w:val="28"/>
              </w:rPr>
              <w:t xml:space="preserve"> д.103а (</w:t>
            </w:r>
            <w:r w:rsidR="00983881" w:rsidRPr="00EB733B">
              <w:rPr>
                <w:szCs w:val="28"/>
              </w:rPr>
              <w:t>здание Павельского клуба МБУ «Куйманский центр культуры и досуга»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983881" w:rsidRPr="00EB733B">
              <w:rPr>
                <w:szCs w:val="28"/>
              </w:rPr>
              <w:t>39 2 33</w:t>
            </w:r>
          </w:p>
        </w:tc>
      </w:tr>
      <w:tr w:rsidR="00983881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EFF" w:rsidRPr="00EB733B" w:rsidRDefault="0038444E" w:rsidP="005C0EFF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с</w:t>
            </w:r>
            <w:r w:rsidR="005C0EFF" w:rsidRPr="00EB733B">
              <w:rPr>
                <w:szCs w:val="28"/>
              </w:rPr>
              <w:t xml:space="preserve">ела </w:t>
            </w:r>
            <w:r w:rsidRPr="00EB733B">
              <w:rPr>
                <w:szCs w:val="28"/>
              </w:rPr>
              <w:t>Павелка</w:t>
            </w:r>
            <w:r w:rsidR="005C0EFF" w:rsidRPr="00EB733B">
              <w:rPr>
                <w:szCs w:val="28"/>
              </w:rPr>
              <w:t>;</w:t>
            </w:r>
          </w:p>
          <w:p w:rsidR="0038444E" w:rsidRPr="00EB733B" w:rsidRDefault="005C0EFF" w:rsidP="005C0EFF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деревни </w:t>
            </w:r>
            <w:r w:rsidR="0038444E" w:rsidRPr="00EB733B">
              <w:rPr>
                <w:szCs w:val="28"/>
              </w:rPr>
              <w:t>Андреевка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220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12-30</w:t>
            </w:r>
          </w:p>
        </w:tc>
      </w:tr>
      <w:tr w:rsidR="00983881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4960BA">
            <w:pPr>
              <w:spacing w:line="240" w:lineRule="auto"/>
              <w:ind w:firstLine="709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2A3DEB" w:rsidRPr="00EB733B">
              <w:rPr>
                <w:szCs w:val="28"/>
              </w:rPr>
              <w:t xml:space="preserve">Лебедянский район, </w:t>
            </w:r>
            <w:r w:rsidR="0038444E" w:rsidRPr="00EB733B">
              <w:rPr>
                <w:szCs w:val="28"/>
              </w:rPr>
              <w:t>с</w:t>
            </w:r>
            <w:r w:rsidR="00804364" w:rsidRPr="00EB733B">
              <w:rPr>
                <w:szCs w:val="28"/>
              </w:rPr>
              <w:t xml:space="preserve">ело </w:t>
            </w:r>
            <w:r w:rsidR="0038444E" w:rsidRPr="00EB733B">
              <w:rPr>
                <w:szCs w:val="28"/>
              </w:rPr>
              <w:t>Куликовка</w:t>
            </w:r>
            <w:r w:rsidR="000F2B40" w:rsidRPr="00EB733B">
              <w:rPr>
                <w:szCs w:val="28"/>
              </w:rPr>
              <w:t xml:space="preserve"> Вторая, ул.Центральная, д.</w:t>
            </w:r>
            <w:r w:rsidR="004960BA">
              <w:rPr>
                <w:szCs w:val="28"/>
              </w:rPr>
              <w:t xml:space="preserve"> 8</w:t>
            </w:r>
            <w:r w:rsidR="004960BA" w:rsidRPr="00666855">
              <w:rPr>
                <w:szCs w:val="28"/>
              </w:rPr>
              <w:t xml:space="preserve">а (здание </w:t>
            </w:r>
            <w:r w:rsidR="004960BA">
              <w:rPr>
                <w:szCs w:val="28"/>
              </w:rPr>
              <w:t xml:space="preserve"> </w:t>
            </w:r>
            <w:r w:rsidR="004960BA" w:rsidRPr="00666855">
              <w:rPr>
                <w:szCs w:val="28"/>
              </w:rPr>
              <w:t xml:space="preserve">Куликовского </w:t>
            </w:r>
            <w:r w:rsidR="004960BA">
              <w:rPr>
                <w:szCs w:val="28"/>
              </w:rPr>
              <w:t xml:space="preserve">Дома культуры </w:t>
            </w:r>
            <w:r w:rsidR="004960BA" w:rsidRPr="006B603E">
              <w:rPr>
                <w:szCs w:val="28"/>
              </w:rPr>
              <w:t xml:space="preserve">МБУ </w:t>
            </w:r>
            <w:r w:rsidR="004960BA">
              <w:rPr>
                <w:szCs w:val="28"/>
              </w:rPr>
              <w:t xml:space="preserve"> </w:t>
            </w:r>
            <w:r w:rsidR="004960BA" w:rsidRPr="006B603E">
              <w:rPr>
                <w:szCs w:val="28"/>
              </w:rPr>
              <w:t>«</w:t>
            </w:r>
            <w:r w:rsidR="004960BA">
              <w:rPr>
                <w:szCs w:val="28"/>
              </w:rPr>
              <w:t>Куликовский</w:t>
            </w:r>
            <w:r w:rsidR="004960BA" w:rsidRPr="006B603E">
              <w:rPr>
                <w:szCs w:val="28"/>
              </w:rPr>
              <w:t xml:space="preserve"> </w:t>
            </w:r>
            <w:r w:rsidR="004960BA">
              <w:rPr>
                <w:szCs w:val="28"/>
              </w:rPr>
              <w:t xml:space="preserve"> </w:t>
            </w:r>
            <w:r w:rsidR="004960BA" w:rsidRPr="006B603E">
              <w:rPr>
                <w:szCs w:val="28"/>
              </w:rPr>
              <w:t xml:space="preserve">центр </w:t>
            </w:r>
            <w:r w:rsidR="004960BA">
              <w:rPr>
                <w:szCs w:val="28"/>
              </w:rPr>
              <w:t xml:space="preserve"> </w:t>
            </w:r>
            <w:r w:rsidR="004960BA" w:rsidRPr="006B603E">
              <w:rPr>
                <w:szCs w:val="28"/>
              </w:rPr>
              <w:t xml:space="preserve">культуры </w:t>
            </w:r>
            <w:r w:rsidR="004960BA">
              <w:rPr>
                <w:szCs w:val="28"/>
              </w:rPr>
              <w:t xml:space="preserve"> </w:t>
            </w:r>
            <w:r w:rsidR="004960BA" w:rsidRPr="006B603E">
              <w:rPr>
                <w:szCs w:val="28"/>
              </w:rPr>
              <w:t xml:space="preserve">и </w:t>
            </w:r>
            <w:r w:rsidR="004960BA">
              <w:rPr>
                <w:szCs w:val="28"/>
              </w:rPr>
              <w:t xml:space="preserve"> </w:t>
            </w:r>
            <w:r w:rsidR="004960BA" w:rsidRPr="006B603E">
              <w:rPr>
                <w:szCs w:val="28"/>
              </w:rPr>
              <w:t>досуга»</w:t>
            </w:r>
            <w:r w:rsidR="004960BA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983881" w:rsidRPr="00EB733B">
              <w:rPr>
                <w:szCs w:val="28"/>
              </w:rPr>
              <w:t xml:space="preserve">96 2 </w:t>
            </w:r>
            <w:r w:rsidR="004960BA">
              <w:rPr>
                <w:szCs w:val="28"/>
              </w:rPr>
              <w:t>44</w:t>
            </w:r>
          </w:p>
        </w:tc>
      </w:tr>
      <w:tr w:rsidR="0038444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EFF" w:rsidRPr="00EB733B" w:rsidRDefault="005C0EFF" w:rsidP="005C0EFF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села Куликовка Вторая;</w:t>
            </w:r>
            <w:r w:rsidR="00983881" w:rsidRPr="00EB733B">
              <w:rPr>
                <w:szCs w:val="28"/>
              </w:rPr>
              <w:t xml:space="preserve"> </w:t>
            </w:r>
          </w:p>
          <w:p w:rsidR="0038444E" w:rsidRPr="00EB733B" w:rsidRDefault="00983881" w:rsidP="005C0EFF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д</w:t>
            </w:r>
            <w:r w:rsidR="005C0EFF" w:rsidRPr="00EB733B">
              <w:rPr>
                <w:szCs w:val="28"/>
              </w:rPr>
              <w:t>еревень:</w:t>
            </w:r>
            <w:r w:rsidRPr="00EB733B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Куликовка</w:t>
            </w:r>
            <w:r w:rsidRPr="00EB733B">
              <w:rPr>
                <w:szCs w:val="28"/>
              </w:rPr>
              <w:t xml:space="preserve"> Первая</w:t>
            </w:r>
            <w:r w:rsidR="00EA28C2" w:rsidRPr="00EB733B">
              <w:rPr>
                <w:szCs w:val="28"/>
              </w:rPr>
              <w:t>,</w:t>
            </w:r>
            <w:r w:rsidR="005C0EFF" w:rsidRPr="00EB733B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Ключи, Дубровка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357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12-31</w:t>
            </w:r>
          </w:p>
        </w:tc>
      </w:tr>
      <w:tr w:rsidR="0038444E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ED761D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2A3DEB" w:rsidRPr="00EB733B">
              <w:rPr>
                <w:szCs w:val="28"/>
              </w:rPr>
              <w:t xml:space="preserve">Лебедянский район, </w:t>
            </w:r>
            <w:r w:rsidR="0038444E" w:rsidRPr="00EB733B">
              <w:rPr>
                <w:szCs w:val="28"/>
              </w:rPr>
              <w:t>с</w:t>
            </w:r>
            <w:r w:rsidR="00804364" w:rsidRPr="00EB733B">
              <w:rPr>
                <w:szCs w:val="28"/>
              </w:rPr>
              <w:t xml:space="preserve">ело </w:t>
            </w:r>
            <w:r w:rsidR="0038444E" w:rsidRPr="00EB733B">
              <w:rPr>
                <w:szCs w:val="28"/>
              </w:rPr>
              <w:t>Донск</w:t>
            </w:r>
            <w:r w:rsidR="000F2B40" w:rsidRPr="00EB733B">
              <w:rPr>
                <w:szCs w:val="28"/>
              </w:rPr>
              <w:t>ие Избищи, ул.Центральная, д.2а</w:t>
            </w:r>
            <w:r w:rsidR="0038444E" w:rsidRPr="00EB733B">
              <w:rPr>
                <w:szCs w:val="28"/>
              </w:rPr>
              <w:t xml:space="preserve"> </w:t>
            </w:r>
            <w:r w:rsidR="000F2B40" w:rsidRPr="00EB733B">
              <w:rPr>
                <w:szCs w:val="28"/>
              </w:rPr>
              <w:t>(</w:t>
            </w:r>
            <w:r w:rsidR="0038444E" w:rsidRPr="00EB733B">
              <w:rPr>
                <w:szCs w:val="28"/>
              </w:rPr>
              <w:t xml:space="preserve">здание </w:t>
            </w:r>
            <w:r w:rsidR="00EA28C2" w:rsidRPr="00EB733B">
              <w:rPr>
                <w:szCs w:val="28"/>
              </w:rPr>
              <w:t>Д</w:t>
            </w:r>
            <w:r w:rsidR="00ED761D" w:rsidRPr="00EB733B">
              <w:rPr>
                <w:szCs w:val="28"/>
              </w:rPr>
              <w:t>он</w:t>
            </w:r>
            <w:r w:rsidR="00EA28C2" w:rsidRPr="00EB733B">
              <w:rPr>
                <w:szCs w:val="28"/>
              </w:rPr>
              <w:t>-Избищенск</w:t>
            </w:r>
            <w:r w:rsidR="00ED761D" w:rsidRPr="00EB733B">
              <w:rPr>
                <w:szCs w:val="28"/>
              </w:rPr>
              <w:t>ого</w:t>
            </w:r>
            <w:r w:rsidR="00EA28C2" w:rsidRPr="00EB733B">
              <w:rPr>
                <w:szCs w:val="28"/>
              </w:rPr>
              <w:t xml:space="preserve"> клуб</w:t>
            </w:r>
            <w:r w:rsidR="00ED761D" w:rsidRPr="00EB733B">
              <w:rPr>
                <w:szCs w:val="28"/>
              </w:rPr>
              <w:t>а</w:t>
            </w:r>
            <w:r w:rsidR="00EA28C2" w:rsidRPr="00EB733B">
              <w:rPr>
                <w:szCs w:val="28"/>
              </w:rPr>
              <w:t xml:space="preserve"> МБУ «Куликовский центр культуры и досуга»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8(47466) 36 2 42</w:t>
            </w:r>
          </w:p>
        </w:tc>
      </w:tr>
      <w:tr w:rsidR="0038444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EFF" w:rsidRPr="00EB733B" w:rsidRDefault="00EA28C2" w:rsidP="005C0EFF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с</w:t>
            </w:r>
            <w:r w:rsidR="005C0EFF" w:rsidRPr="00EB733B">
              <w:rPr>
                <w:szCs w:val="28"/>
              </w:rPr>
              <w:t xml:space="preserve">ела </w:t>
            </w:r>
            <w:r w:rsidR="0038444E" w:rsidRPr="00EB733B">
              <w:rPr>
                <w:szCs w:val="28"/>
              </w:rPr>
              <w:t>Донские Избищи</w:t>
            </w:r>
            <w:r w:rsidR="005C0EFF" w:rsidRPr="00EB733B">
              <w:rPr>
                <w:szCs w:val="28"/>
              </w:rPr>
              <w:t>;</w:t>
            </w:r>
          </w:p>
          <w:p w:rsidR="0038444E" w:rsidRPr="00EB733B" w:rsidRDefault="005C0EFF" w:rsidP="005C0EFF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деревень</w:t>
            </w:r>
            <w:r w:rsidR="004449AA">
              <w:rPr>
                <w:szCs w:val="28"/>
              </w:rPr>
              <w:t>:</w:t>
            </w:r>
            <w:r w:rsidRPr="00EB733B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Парлово, Степановка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153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12-32</w:t>
            </w:r>
          </w:p>
        </w:tc>
      </w:tr>
      <w:tr w:rsidR="0038444E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9F0D81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2A3DEB" w:rsidRPr="00EB733B">
              <w:rPr>
                <w:szCs w:val="28"/>
              </w:rPr>
              <w:t xml:space="preserve">Лебедянский район, </w:t>
            </w:r>
            <w:r w:rsidR="0038444E" w:rsidRPr="00EB733B">
              <w:rPr>
                <w:szCs w:val="28"/>
              </w:rPr>
              <w:t>с</w:t>
            </w:r>
            <w:r w:rsidR="009F0D81" w:rsidRPr="00EB733B">
              <w:rPr>
                <w:szCs w:val="28"/>
              </w:rPr>
              <w:t xml:space="preserve">ело </w:t>
            </w:r>
            <w:r w:rsidR="000F2B40" w:rsidRPr="00EB733B">
              <w:rPr>
                <w:szCs w:val="28"/>
              </w:rPr>
              <w:t>Ольховец, ул.Церквянка, д.110в (</w:t>
            </w:r>
            <w:r w:rsidR="0038444E" w:rsidRPr="00EB733B">
              <w:rPr>
                <w:szCs w:val="28"/>
              </w:rPr>
              <w:t>здание МБОУ средн</w:t>
            </w:r>
            <w:r w:rsidR="00EA28C2" w:rsidRPr="00EB733B">
              <w:rPr>
                <w:szCs w:val="28"/>
              </w:rPr>
              <w:t xml:space="preserve">яя </w:t>
            </w:r>
            <w:r w:rsidR="0038444E" w:rsidRPr="00EB733B">
              <w:rPr>
                <w:szCs w:val="28"/>
              </w:rPr>
              <w:t>общеобразовательн</w:t>
            </w:r>
            <w:r w:rsidR="00EA28C2" w:rsidRPr="00EB733B">
              <w:rPr>
                <w:szCs w:val="28"/>
              </w:rPr>
              <w:t>ая</w:t>
            </w:r>
            <w:r w:rsidR="0038444E" w:rsidRPr="00EB733B">
              <w:rPr>
                <w:szCs w:val="28"/>
              </w:rPr>
              <w:t xml:space="preserve"> школ</w:t>
            </w:r>
            <w:r w:rsidR="00EA28C2" w:rsidRPr="00EB733B">
              <w:rPr>
                <w:szCs w:val="28"/>
              </w:rPr>
              <w:t>а</w:t>
            </w:r>
            <w:r w:rsidR="0038444E" w:rsidRPr="00EB733B">
              <w:rPr>
                <w:szCs w:val="28"/>
              </w:rPr>
              <w:t xml:space="preserve"> села Ольховец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8(47466) 44 3 04</w:t>
            </w:r>
          </w:p>
        </w:tc>
      </w:tr>
      <w:tr w:rsidR="0038444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4C55" w:rsidRPr="00EB733B" w:rsidRDefault="0038444E" w:rsidP="00474C55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с</w:t>
            </w:r>
            <w:r w:rsidR="00474C55" w:rsidRPr="00EB733B">
              <w:rPr>
                <w:szCs w:val="28"/>
              </w:rPr>
              <w:t xml:space="preserve">ела </w:t>
            </w:r>
            <w:r w:rsidRPr="00EB733B">
              <w:rPr>
                <w:szCs w:val="28"/>
              </w:rPr>
              <w:t>Ольхо</w:t>
            </w:r>
            <w:r w:rsidR="00EA28C2" w:rsidRPr="00EB733B">
              <w:rPr>
                <w:szCs w:val="28"/>
              </w:rPr>
              <w:t>вец</w:t>
            </w:r>
            <w:r w:rsidR="00474C55" w:rsidRPr="00EB733B">
              <w:rPr>
                <w:szCs w:val="28"/>
              </w:rPr>
              <w:t>;</w:t>
            </w:r>
          </w:p>
          <w:p w:rsidR="0038444E" w:rsidRPr="00EB733B" w:rsidRDefault="00EA28C2" w:rsidP="00474C55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пос</w:t>
            </w:r>
            <w:r w:rsidR="00474C55" w:rsidRPr="00EB733B">
              <w:rPr>
                <w:szCs w:val="28"/>
              </w:rPr>
              <w:t xml:space="preserve">елка </w:t>
            </w:r>
            <w:r w:rsidRPr="00EB733B">
              <w:rPr>
                <w:szCs w:val="28"/>
              </w:rPr>
              <w:t>Тихий Дон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719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lastRenderedPageBreak/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12-33</w:t>
            </w:r>
          </w:p>
        </w:tc>
      </w:tr>
      <w:tr w:rsidR="0038444E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9F0D81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2A3DEB" w:rsidRPr="00EB733B">
              <w:rPr>
                <w:szCs w:val="28"/>
              </w:rPr>
              <w:t xml:space="preserve">Лебедянский район, </w:t>
            </w:r>
            <w:r w:rsidR="0038444E" w:rsidRPr="00EB733B">
              <w:rPr>
                <w:szCs w:val="28"/>
              </w:rPr>
              <w:t>с</w:t>
            </w:r>
            <w:r w:rsidR="009F0D81" w:rsidRPr="00EB733B">
              <w:rPr>
                <w:szCs w:val="28"/>
              </w:rPr>
              <w:t xml:space="preserve">ело </w:t>
            </w:r>
            <w:r w:rsidR="000F2B40" w:rsidRPr="00EB733B">
              <w:rPr>
                <w:szCs w:val="28"/>
              </w:rPr>
              <w:t>Романово, ул.Ермаковка, д.164б (</w:t>
            </w:r>
            <w:r w:rsidR="0038444E" w:rsidRPr="00EB733B">
              <w:rPr>
                <w:szCs w:val="28"/>
              </w:rPr>
              <w:t>здание Романовского филиала МБОУ средн</w:t>
            </w:r>
            <w:r w:rsidR="00EA28C2" w:rsidRPr="00EB733B">
              <w:rPr>
                <w:szCs w:val="28"/>
              </w:rPr>
              <w:t>яя</w:t>
            </w:r>
            <w:r w:rsidR="0038444E" w:rsidRPr="00EB733B">
              <w:rPr>
                <w:szCs w:val="28"/>
              </w:rPr>
              <w:t xml:space="preserve"> общеобразовательн</w:t>
            </w:r>
            <w:r w:rsidR="00EA28C2" w:rsidRPr="00EB733B">
              <w:rPr>
                <w:szCs w:val="28"/>
              </w:rPr>
              <w:t>ая</w:t>
            </w:r>
            <w:r w:rsidR="0038444E" w:rsidRPr="00EB733B">
              <w:rPr>
                <w:szCs w:val="28"/>
              </w:rPr>
              <w:t xml:space="preserve"> школ</w:t>
            </w:r>
            <w:r w:rsidR="00EA28C2" w:rsidRPr="00EB733B">
              <w:rPr>
                <w:szCs w:val="28"/>
              </w:rPr>
              <w:t>а</w:t>
            </w:r>
            <w:r w:rsidR="0038444E" w:rsidRPr="00EB733B">
              <w:rPr>
                <w:szCs w:val="28"/>
              </w:rPr>
              <w:t xml:space="preserve"> села Ольховец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38444E" w:rsidRPr="00EB733B">
              <w:rPr>
                <w:szCs w:val="28"/>
              </w:rPr>
              <w:t>99 1 2</w:t>
            </w:r>
            <w:r w:rsidR="00EA28C2" w:rsidRPr="00EB733B">
              <w:rPr>
                <w:szCs w:val="28"/>
              </w:rPr>
              <w:t>4</w:t>
            </w:r>
          </w:p>
        </w:tc>
      </w:tr>
      <w:tr w:rsidR="0038444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4C55" w:rsidRPr="00EB733B" w:rsidRDefault="00EA28C2" w:rsidP="00474C55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с</w:t>
            </w:r>
            <w:r w:rsidR="00474C55" w:rsidRPr="00EB733B">
              <w:rPr>
                <w:szCs w:val="28"/>
              </w:rPr>
              <w:t xml:space="preserve">ела </w:t>
            </w:r>
            <w:r w:rsidRPr="00EB733B">
              <w:rPr>
                <w:szCs w:val="28"/>
              </w:rPr>
              <w:t>Романово</w:t>
            </w:r>
            <w:r w:rsidR="00474C55" w:rsidRPr="00EB733B">
              <w:rPr>
                <w:szCs w:val="28"/>
              </w:rPr>
              <w:t>;</w:t>
            </w:r>
          </w:p>
          <w:p w:rsidR="0038444E" w:rsidRPr="00EB733B" w:rsidRDefault="00EA28C2" w:rsidP="00474C55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пос</w:t>
            </w:r>
            <w:r w:rsidR="00474C55" w:rsidRPr="00EB733B">
              <w:rPr>
                <w:szCs w:val="28"/>
              </w:rPr>
              <w:t xml:space="preserve">елка </w:t>
            </w:r>
            <w:r w:rsidRPr="00EB733B">
              <w:rPr>
                <w:szCs w:val="28"/>
              </w:rPr>
              <w:t>Селище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43</w:t>
            </w:r>
            <w:r w:rsidR="003F062A">
              <w:rPr>
                <w:iCs/>
                <w:szCs w:val="28"/>
              </w:rPr>
              <w:t>9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12-34</w:t>
            </w:r>
          </w:p>
        </w:tc>
      </w:tr>
      <w:tr w:rsidR="0038444E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411F16" w:rsidP="006D4B46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2A3DEB" w:rsidRPr="00EB733B">
              <w:rPr>
                <w:szCs w:val="28"/>
              </w:rPr>
              <w:t xml:space="preserve">Лебедянский район, </w:t>
            </w:r>
            <w:r w:rsidR="0038444E" w:rsidRPr="00EB733B">
              <w:rPr>
                <w:szCs w:val="28"/>
              </w:rPr>
              <w:t>с</w:t>
            </w:r>
            <w:r w:rsidR="009F0D81" w:rsidRPr="00EB733B">
              <w:rPr>
                <w:szCs w:val="28"/>
              </w:rPr>
              <w:t xml:space="preserve">ело </w:t>
            </w:r>
            <w:r w:rsidR="0038444E" w:rsidRPr="00EB733B">
              <w:rPr>
                <w:szCs w:val="28"/>
              </w:rPr>
              <w:t xml:space="preserve">Новое Ракитино, ул.Школьная, </w:t>
            </w:r>
            <w:r w:rsidR="000F2B40" w:rsidRPr="00EB733B">
              <w:rPr>
                <w:szCs w:val="28"/>
              </w:rPr>
              <w:t>д.220б (</w:t>
            </w:r>
            <w:r w:rsidR="00EA28C2" w:rsidRPr="00EB733B">
              <w:rPr>
                <w:szCs w:val="28"/>
              </w:rPr>
              <w:t>здание Н</w:t>
            </w:r>
            <w:r w:rsidR="00ED761D" w:rsidRPr="00EB733B">
              <w:rPr>
                <w:szCs w:val="28"/>
              </w:rPr>
              <w:t>ово</w:t>
            </w:r>
            <w:r w:rsidR="00EA28C2" w:rsidRPr="00EB733B">
              <w:rPr>
                <w:szCs w:val="28"/>
              </w:rPr>
              <w:t>-Ракитинского клуба МБУ «Ольховский центр культуры и досуга»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EA28C2" w:rsidRPr="00EB733B">
              <w:rPr>
                <w:szCs w:val="28"/>
              </w:rPr>
              <w:t>5 66 53</w:t>
            </w:r>
          </w:p>
        </w:tc>
      </w:tr>
      <w:tr w:rsidR="0038444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EA28C2" w:rsidP="00474C55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 с</w:t>
            </w:r>
            <w:r w:rsidR="00474C55" w:rsidRPr="00EB733B">
              <w:rPr>
                <w:szCs w:val="28"/>
              </w:rPr>
              <w:t xml:space="preserve">ела </w:t>
            </w:r>
            <w:r w:rsidRPr="00EB733B">
              <w:rPr>
                <w:szCs w:val="28"/>
              </w:rPr>
              <w:t>Новое Ракитино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346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12-35</w:t>
            </w:r>
          </w:p>
        </w:tc>
      </w:tr>
      <w:tr w:rsidR="0038444E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411F16" w:rsidP="005015AA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2A3DEB" w:rsidRPr="00EB733B">
              <w:rPr>
                <w:szCs w:val="28"/>
              </w:rPr>
              <w:t xml:space="preserve">Лебедянский район, </w:t>
            </w:r>
            <w:r w:rsidR="0038444E" w:rsidRPr="00EB733B">
              <w:rPr>
                <w:szCs w:val="28"/>
              </w:rPr>
              <w:t>с</w:t>
            </w:r>
            <w:r w:rsidR="009F0D81" w:rsidRPr="00EB733B">
              <w:rPr>
                <w:szCs w:val="28"/>
              </w:rPr>
              <w:t xml:space="preserve">ело </w:t>
            </w:r>
            <w:r w:rsidR="0038444E" w:rsidRPr="00EB733B">
              <w:rPr>
                <w:szCs w:val="28"/>
              </w:rPr>
              <w:t>Павловское, ул.Почтова</w:t>
            </w:r>
            <w:r w:rsidR="005D5653" w:rsidRPr="00EB733B">
              <w:rPr>
                <w:szCs w:val="28"/>
              </w:rPr>
              <w:t xml:space="preserve">я, д.75 </w:t>
            </w:r>
            <w:r w:rsidR="000F2B40" w:rsidRPr="00EB733B">
              <w:rPr>
                <w:szCs w:val="28"/>
              </w:rPr>
              <w:t>(</w:t>
            </w:r>
            <w:r w:rsidR="005D5653" w:rsidRPr="00EB733B">
              <w:rPr>
                <w:szCs w:val="28"/>
              </w:rPr>
              <w:t>здание Павловского клуба МБУ «Куйманский центр культуры и досуга»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EA28C2" w:rsidRPr="00EB733B">
              <w:rPr>
                <w:szCs w:val="28"/>
              </w:rPr>
              <w:t>48 1 48</w:t>
            </w:r>
          </w:p>
        </w:tc>
      </w:tr>
      <w:tr w:rsidR="0038444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EA28C2" w:rsidP="00474C55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с</w:t>
            </w:r>
            <w:r w:rsidR="00474C55" w:rsidRPr="00EB733B">
              <w:rPr>
                <w:szCs w:val="28"/>
              </w:rPr>
              <w:t xml:space="preserve">ела </w:t>
            </w:r>
            <w:r w:rsidR="0038444E" w:rsidRPr="00EB733B">
              <w:rPr>
                <w:szCs w:val="28"/>
              </w:rPr>
              <w:t>Павловское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170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12-36</w:t>
            </w:r>
          </w:p>
        </w:tc>
      </w:tr>
      <w:tr w:rsidR="0038444E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411F16" w:rsidP="009F0D81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2A3DEB" w:rsidRPr="00EB733B">
              <w:rPr>
                <w:szCs w:val="28"/>
              </w:rPr>
              <w:t xml:space="preserve">Лебедянский район, </w:t>
            </w:r>
            <w:r w:rsidR="0038444E" w:rsidRPr="00EB733B">
              <w:rPr>
                <w:szCs w:val="28"/>
              </w:rPr>
              <w:t>с</w:t>
            </w:r>
            <w:r w:rsidR="009F0D81" w:rsidRPr="00EB733B">
              <w:rPr>
                <w:szCs w:val="28"/>
              </w:rPr>
              <w:t xml:space="preserve">ело </w:t>
            </w:r>
            <w:r w:rsidR="0038444E" w:rsidRPr="00EB733B">
              <w:rPr>
                <w:szCs w:val="28"/>
              </w:rPr>
              <w:t>Грязновка, ул.Центральная</w:t>
            </w:r>
            <w:r w:rsidR="005D5653" w:rsidRPr="00EB733B">
              <w:rPr>
                <w:szCs w:val="28"/>
              </w:rPr>
              <w:t xml:space="preserve">, д.153 </w:t>
            </w:r>
            <w:r w:rsidR="000F2B40" w:rsidRPr="00EB733B">
              <w:rPr>
                <w:szCs w:val="28"/>
              </w:rPr>
              <w:t>(</w:t>
            </w:r>
            <w:r w:rsidR="005D5653" w:rsidRPr="00EB733B">
              <w:rPr>
                <w:szCs w:val="28"/>
              </w:rPr>
              <w:t>здание Грязновского клуба МБУ «Куйманский центр культуры и досуга»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5D5653" w:rsidRPr="00EB733B">
              <w:rPr>
                <w:szCs w:val="28"/>
              </w:rPr>
              <w:t>48 1 23</w:t>
            </w:r>
          </w:p>
        </w:tc>
      </w:tr>
      <w:tr w:rsidR="0038444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5D5653" w:rsidP="00474C55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 с</w:t>
            </w:r>
            <w:r w:rsidR="00474C55" w:rsidRPr="00EB733B">
              <w:rPr>
                <w:szCs w:val="28"/>
              </w:rPr>
              <w:t xml:space="preserve">ела </w:t>
            </w:r>
            <w:r w:rsidRPr="00EB733B">
              <w:rPr>
                <w:szCs w:val="28"/>
              </w:rPr>
              <w:t>Грязновка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230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6B0FD2">
        <w:trPr>
          <w:cantSplit/>
          <w:trHeight w:val="450"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lastRenderedPageBreak/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12-37</w:t>
            </w:r>
          </w:p>
        </w:tc>
      </w:tr>
      <w:tr w:rsidR="0038444E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411F16" w:rsidP="009F0D81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2A3DEB" w:rsidRPr="00EB733B">
              <w:rPr>
                <w:szCs w:val="28"/>
              </w:rPr>
              <w:t xml:space="preserve">Лебедянский район, </w:t>
            </w:r>
            <w:r w:rsidR="0038444E" w:rsidRPr="00EB733B">
              <w:rPr>
                <w:szCs w:val="28"/>
              </w:rPr>
              <w:t>сл</w:t>
            </w:r>
            <w:r w:rsidR="009F0D81" w:rsidRPr="00EB733B">
              <w:rPr>
                <w:szCs w:val="28"/>
              </w:rPr>
              <w:t xml:space="preserve">обода </w:t>
            </w:r>
            <w:r w:rsidR="0038444E" w:rsidRPr="00EB733B">
              <w:rPr>
                <w:szCs w:val="28"/>
              </w:rPr>
              <w:t xml:space="preserve">Покрово-Казацкая, ул.Воронежская, д.35 </w:t>
            </w:r>
            <w:r w:rsidR="000F2B40" w:rsidRPr="00EB733B">
              <w:rPr>
                <w:szCs w:val="28"/>
              </w:rPr>
              <w:t>(</w:t>
            </w:r>
            <w:r w:rsidR="0038444E" w:rsidRPr="00EB733B">
              <w:rPr>
                <w:szCs w:val="28"/>
              </w:rPr>
              <w:t>здание администрации сельского посел</w:t>
            </w:r>
            <w:r w:rsidR="005D5653" w:rsidRPr="00EB733B">
              <w:rPr>
                <w:szCs w:val="28"/>
              </w:rPr>
              <w:t>ения Покрово-Казацкий сельсовет</w:t>
            </w:r>
            <w:r w:rsidR="00230227">
              <w:rPr>
                <w:szCs w:val="28"/>
              </w:rPr>
              <w:t xml:space="preserve"> Лебедянского муниципального района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5D5653" w:rsidRPr="00EB733B">
              <w:rPr>
                <w:szCs w:val="28"/>
              </w:rPr>
              <w:t>5 76 31</w:t>
            </w:r>
          </w:p>
        </w:tc>
      </w:tr>
      <w:tr w:rsidR="0038444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4C55" w:rsidRPr="00EB733B" w:rsidRDefault="0038444E" w:rsidP="00474C55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слобод</w:t>
            </w:r>
            <w:r w:rsidR="005015AA" w:rsidRPr="00EB733B">
              <w:rPr>
                <w:szCs w:val="28"/>
              </w:rPr>
              <w:t>ы</w:t>
            </w:r>
            <w:r w:rsidRPr="00EB733B">
              <w:rPr>
                <w:szCs w:val="28"/>
              </w:rPr>
              <w:t xml:space="preserve"> Покрово-Казацкая</w:t>
            </w:r>
            <w:r w:rsidR="005015AA" w:rsidRPr="00EB733B">
              <w:rPr>
                <w:szCs w:val="28"/>
              </w:rPr>
              <w:t xml:space="preserve"> улиц</w:t>
            </w:r>
            <w:r w:rsidR="00474C55" w:rsidRPr="00EB733B">
              <w:rPr>
                <w:szCs w:val="28"/>
              </w:rPr>
              <w:t xml:space="preserve">: </w:t>
            </w:r>
            <w:r w:rsidRPr="00EB733B">
              <w:rPr>
                <w:szCs w:val="28"/>
              </w:rPr>
              <w:t xml:space="preserve">1-е Пушкари, 2-е Пушкари, Мичурина </w:t>
            </w:r>
            <w:r w:rsidR="002572D2" w:rsidRPr="00EB733B">
              <w:rPr>
                <w:szCs w:val="28"/>
              </w:rPr>
              <w:t>(нечетная сторона: от дома №</w:t>
            </w:r>
            <w:r w:rsidR="008747D7">
              <w:rPr>
                <w:szCs w:val="28"/>
              </w:rPr>
              <w:t xml:space="preserve"> </w:t>
            </w:r>
            <w:r w:rsidRPr="00EB733B">
              <w:rPr>
                <w:szCs w:val="28"/>
              </w:rPr>
              <w:t>5</w:t>
            </w:r>
            <w:r w:rsidR="002572D2" w:rsidRPr="00EB733B">
              <w:rPr>
                <w:szCs w:val="28"/>
              </w:rPr>
              <w:t xml:space="preserve"> до дома №</w:t>
            </w:r>
            <w:r w:rsidR="008747D7">
              <w:rPr>
                <w:szCs w:val="28"/>
              </w:rPr>
              <w:t xml:space="preserve"> </w:t>
            </w:r>
            <w:r w:rsidRPr="00EB733B">
              <w:rPr>
                <w:szCs w:val="28"/>
              </w:rPr>
              <w:t>13</w:t>
            </w:r>
            <w:r w:rsidR="002572D2" w:rsidRPr="00EB733B">
              <w:rPr>
                <w:szCs w:val="28"/>
              </w:rPr>
              <w:t xml:space="preserve"> включительно</w:t>
            </w:r>
            <w:r w:rsidR="00511540" w:rsidRPr="00EB733B">
              <w:rPr>
                <w:szCs w:val="28"/>
              </w:rPr>
              <w:t>;</w:t>
            </w:r>
            <w:r w:rsidRPr="00EB733B">
              <w:rPr>
                <w:szCs w:val="28"/>
              </w:rPr>
              <w:t xml:space="preserve"> </w:t>
            </w:r>
            <w:r w:rsidR="002572D2" w:rsidRPr="00EB733B">
              <w:rPr>
                <w:szCs w:val="28"/>
              </w:rPr>
              <w:t>дом №</w:t>
            </w:r>
            <w:r w:rsidR="008747D7">
              <w:rPr>
                <w:szCs w:val="28"/>
              </w:rPr>
              <w:t xml:space="preserve"> </w:t>
            </w:r>
            <w:r w:rsidRPr="00EB733B">
              <w:rPr>
                <w:szCs w:val="28"/>
              </w:rPr>
              <w:t>22</w:t>
            </w:r>
            <w:r w:rsidR="002572D2" w:rsidRPr="00EB733B">
              <w:rPr>
                <w:szCs w:val="28"/>
              </w:rPr>
              <w:t>)</w:t>
            </w:r>
            <w:r w:rsidRPr="00EB733B">
              <w:rPr>
                <w:szCs w:val="28"/>
              </w:rPr>
              <w:t>, Кубышинка, Жукова, Заречье, Бугор, Огневка, Красинка, Фес</w:t>
            </w:r>
            <w:r w:rsidR="00474C55" w:rsidRPr="00EB733B">
              <w:rPr>
                <w:szCs w:val="28"/>
              </w:rPr>
              <w:t>тивальная, Серединка, Юбилейная;</w:t>
            </w:r>
          </w:p>
          <w:p w:rsidR="0038444E" w:rsidRPr="00EB733B" w:rsidRDefault="0038444E" w:rsidP="00C54D5A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переулк</w:t>
            </w:r>
            <w:r w:rsidR="005015AA" w:rsidRPr="00EB733B">
              <w:rPr>
                <w:szCs w:val="28"/>
              </w:rPr>
              <w:t>ов</w:t>
            </w:r>
            <w:r w:rsidR="00474C55" w:rsidRPr="00EB733B">
              <w:rPr>
                <w:szCs w:val="28"/>
              </w:rPr>
              <w:t>:</w:t>
            </w:r>
            <w:r w:rsidRPr="00EB733B">
              <w:rPr>
                <w:szCs w:val="28"/>
              </w:rPr>
              <w:t xml:space="preserve"> Мирный, Донской </w:t>
            </w:r>
            <w:r w:rsidR="002572D2" w:rsidRPr="00C54D5A">
              <w:rPr>
                <w:szCs w:val="28"/>
              </w:rPr>
              <w:t>(дома №</w:t>
            </w:r>
            <w:r w:rsidR="00C54D5A" w:rsidRPr="00C54D5A">
              <w:rPr>
                <w:szCs w:val="28"/>
              </w:rPr>
              <w:t xml:space="preserve">№ </w:t>
            </w:r>
            <w:r w:rsidRPr="00C54D5A">
              <w:rPr>
                <w:szCs w:val="28"/>
              </w:rPr>
              <w:t>4</w:t>
            </w:r>
            <w:r w:rsidR="00C54D5A" w:rsidRPr="00C54D5A">
              <w:rPr>
                <w:szCs w:val="28"/>
              </w:rPr>
              <w:t>, 5, 6, 7, 8, 9)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1654</w:t>
            </w:r>
          </w:p>
          <w:p w:rsidR="0038444E" w:rsidRPr="006B0FD2" w:rsidRDefault="0038444E" w:rsidP="0038444E">
            <w:pPr>
              <w:spacing w:line="240" w:lineRule="auto"/>
              <w:ind w:firstLine="0"/>
              <w:jc w:val="left"/>
              <w:rPr>
                <w:iCs/>
                <w:sz w:val="16"/>
                <w:szCs w:val="16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12-38</w:t>
            </w:r>
          </w:p>
        </w:tc>
      </w:tr>
      <w:tr w:rsidR="0038444E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411F16" w:rsidP="00C54D5A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2A3DEB" w:rsidRPr="00EB733B">
              <w:rPr>
                <w:szCs w:val="28"/>
              </w:rPr>
              <w:t xml:space="preserve">Лебедянский район, </w:t>
            </w:r>
            <w:r w:rsidR="0038444E" w:rsidRPr="00EB733B">
              <w:rPr>
                <w:szCs w:val="28"/>
              </w:rPr>
              <w:t>сл</w:t>
            </w:r>
            <w:r w:rsidR="009F0D81" w:rsidRPr="00EB733B">
              <w:rPr>
                <w:szCs w:val="28"/>
              </w:rPr>
              <w:t xml:space="preserve">обода </w:t>
            </w:r>
            <w:r w:rsidR="0038444E" w:rsidRPr="00EB733B">
              <w:rPr>
                <w:szCs w:val="28"/>
              </w:rPr>
              <w:t>Покро</w:t>
            </w:r>
            <w:r w:rsidR="005D5653" w:rsidRPr="00EB733B">
              <w:rPr>
                <w:szCs w:val="28"/>
              </w:rPr>
              <w:t>во-Инвалидная, ул.Гришина, д.5</w:t>
            </w:r>
            <w:r w:rsidR="000F2B40" w:rsidRPr="00EB733B">
              <w:rPr>
                <w:szCs w:val="28"/>
              </w:rPr>
              <w:t>б (</w:t>
            </w:r>
            <w:r w:rsidR="0038444E" w:rsidRPr="00EB733B">
              <w:rPr>
                <w:szCs w:val="28"/>
              </w:rPr>
              <w:t xml:space="preserve">здание </w:t>
            </w:r>
            <w:r w:rsidR="005D5653" w:rsidRPr="00EB733B">
              <w:rPr>
                <w:szCs w:val="28"/>
              </w:rPr>
              <w:t>МБУ «Покрово-Казацкий центр культуры и досуга»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5D5653" w:rsidRPr="00EB733B">
              <w:rPr>
                <w:szCs w:val="28"/>
              </w:rPr>
              <w:t>5 54 09</w:t>
            </w:r>
          </w:p>
        </w:tc>
      </w:tr>
      <w:tr w:rsidR="0038444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4C55" w:rsidRPr="00EB733B" w:rsidRDefault="0038444E" w:rsidP="00474C55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слобод</w:t>
            </w:r>
            <w:r w:rsidR="005015AA" w:rsidRPr="00EB733B">
              <w:rPr>
                <w:szCs w:val="28"/>
              </w:rPr>
              <w:t>ы</w:t>
            </w:r>
            <w:r w:rsidR="004449AA">
              <w:rPr>
                <w:szCs w:val="28"/>
              </w:rPr>
              <w:t xml:space="preserve"> Покрово-Инвалидная</w:t>
            </w:r>
            <w:r w:rsidR="00474C55" w:rsidRPr="00EB733B">
              <w:rPr>
                <w:szCs w:val="28"/>
              </w:rPr>
              <w:t xml:space="preserve"> </w:t>
            </w:r>
            <w:r w:rsidR="005D5653" w:rsidRPr="00EB733B">
              <w:rPr>
                <w:szCs w:val="28"/>
              </w:rPr>
              <w:t>ул</w:t>
            </w:r>
            <w:r w:rsidR="00474C55" w:rsidRPr="00EB733B">
              <w:rPr>
                <w:szCs w:val="28"/>
              </w:rPr>
              <w:t>иц</w:t>
            </w:r>
            <w:r w:rsidR="004449AA">
              <w:rPr>
                <w:szCs w:val="28"/>
              </w:rPr>
              <w:t>ы</w:t>
            </w:r>
            <w:r w:rsidR="005D5653" w:rsidRPr="00EB733B">
              <w:rPr>
                <w:szCs w:val="28"/>
              </w:rPr>
              <w:t xml:space="preserve"> </w:t>
            </w:r>
            <w:r w:rsidRPr="00EB733B">
              <w:rPr>
                <w:szCs w:val="28"/>
              </w:rPr>
              <w:t>Гришина;</w:t>
            </w:r>
          </w:p>
          <w:p w:rsidR="00474C55" w:rsidRPr="00EB733B" w:rsidRDefault="0038444E" w:rsidP="00474C55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слобод</w:t>
            </w:r>
            <w:r w:rsidR="005015AA" w:rsidRPr="00EB733B">
              <w:rPr>
                <w:szCs w:val="28"/>
              </w:rPr>
              <w:t>ы</w:t>
            </w:r>
            <w:r w:rsidRPr="00EB733B">
              <w:rPr>
                <w:szCs w:val="28"/>
              </w:rPr>
              <w:t xml:space="preserve"> </w:t>
            </w:r>
            <w:r w:rsidR="004449AA">
              <w:rPr>
                <w:szCs w:val="28"/>
              </w:rPr>
              <w:t>Покрово-Казацкая</w:t>
            </w:r>
            <w:r w:rsidR="005D5653" w:rsidRPr="00EB733B">
              <w:rPr>
                <w:szCs w:val="28"/>
              </w:rPr>
              <w:t xml:space="preserve"> ул</w:t>
            </w:r>
            <w:r w:rsidR="004449AA">
              <w:rPr>
                <w:szCs w:val="28"/>
              </w:rPr>
              <w:t>ицы</w:t>
            </w:r>
            <w:r w:rsidR="005D5653" w:rsidRPr="00EB733B">
              <w:rPr>
                <w:szCs w:val="28"/>
              </w:rPr>
              <w:t xml:space="preserve"> Южная </w:t>
            </w:r>
            <w:r w:rsidR="002572D2" w:rsidRPr="00EB733B">
              <w:rPr>
                <w:szCs w:val="28"/>
              </w:rPr>
              <w:t>(дома №№</w:t>
            </w:r>
            <w:r w:rsidR="008747D7">
              <w:rPr>
                <w:szCs w:val="28"/>
              </w:rPr>
              <w:t xml:space="preserve"> </w:t>
            </w:r>
            <w:r w:rsidR="005D5653" w:rsidRPr="00EB733B">
              <w:rPr>
                <w:szCs w:val="28"/>
              </w:rPr>
              <w:t>5а</w:t>
            </w:r>
            <w:r w:rsidR="002572D2" w:rsidRPr="00EB733B">
              <w:rPr>
                <w:szCs w:val="28"/>
              </w:rPr>
              <w:t>,</w:t>
            </w:r>
            <w:r w:rsidR="008747D7">
              <w:rPr>
                <w:szCs w:val="28"/>
              </w:rPr>
              <w:t xml:space="preserve"> </w:t>
            </w:r>
            <w:r w:rsidRPr="00EB733B">
              <w:rPr>
                <w:szCs w:val="28"/>
              </w:rPr>
              <w:t>6</w:t>
            </w:r>
            <w:r w:rsidR="005D5653" w:rsidRPr="00EB733B">
              <w:rPr>
                <w:szCs w:val="28"/>
              </w:rPr>
              <w:t>а</w:t>
            </w:r>
            <w:r w:rsidR="002572D2" w:rsidRPr="00EB733B">
              <w:rPr>
                <w:szCs w:val="28"/>
              </w:rPr>
              <w:t>)</w:t>
            </w:r>
            <w:r w:rsidRPr="00EB733B">
              <w:rPr>
                <w:szCs w:val="28"/>
              </w:rPr>
              <w:t>;</w:t>
            </w:r>
          </w:p>
          <w:p w:rsidR="00474C55" w:rsidRPr="00EB733B" w:rsidRDefault="0038444E" w:rsidP="00474C55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с</w:t>
            </w:r>
            <w:r w:rsidR="00474C55" w:rsidRPr="00EB733B">
              <w:rPr>
                <w:szCs w:val="28"/>
              </w:rPr>
              <w:t xml:space="preserve">ела </w:t>
            </w:r>
            <w:r w:rsidRPr="00EB733B">
              <w:rPr>
                <w:szCs w:val="28"/>
              </w:rPr>
              <w:t>Крутое</w:t>
            </w:r>
            <w:r w:rsidR="00474C55" w:rsidRPr="00EB733B">
              <w:rPr>
                <w:szCs w:val="28"/>
              </w:rPr>
              <w:t>;</w:t>
            </w:r>
          </w:p>
          <w:p w:rsidR="0038444E" w:rsidRPr="00EB733B" w:rsidRDefault="0038444E" w:rsidP="00C54D5A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д</w:t>
            </w:r>
            <w:r w:rsidR="00474C55" w:rsidRPr="00EB733B">
              <w:rPr>
                <w:szCs w:val="28"/>
              </w:rPr>
              <w:t xml:space="preserve">еревень: </w:t>
            </w:r>
            <w:r w:rsidRPr="00EB733B">
              <w:rPr>
                <w:szCs w:val="28"/>
              </w:rPr>
              <w:t>Бобыли, Семицкое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632</w:t>
            </w:r>
          </w:p>
          <w:p w:rsidR="0038444E" w:rsidRPr="006B0FD2" w:rsidRDefault="0038444E" w:rsidP="0038444E">
            <w:pPr>
              <w:spacing w:line="240" w:lineRule="auto"/>
              <w:ind w:firstLine="0"/>
              <w:jc w:val="left"/>
              <w:rPr>
                <w:iCs/>
                <w:sz w:val="16"/>
                <w:szCs w:val="16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12-39</w:t>
            </w:r>
          </w:p>
        </w:tc>
      </w:tr>
      <w:tr w:rsidR="0038444E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411F16" w:rsidP="00ED761D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2A3DEB" w:rsidRPr="00EB733B">
              <w:rPr>
                <w:szCs w:val="28"/>
              </w:rPr>
              <w:t xml:space="preserve">Лебедянский район, </w:t>
            </w:r>
            <w:r w:rsidR="000F2B40" w:rsidRPr="00EB733B">
              <w:rPr>
                <w:szCs w:val="28"/>
              </w:rPr>
              <w:t>с</w:t>
            </w:r>
            <w:r w:rsidR="009F0D81" w:rsidRPr="00EB733B">
              <w:rPr>
                <w:szCs w:val="28"/>
              </w:rPr>
              <w:t xml:space="preserve">ело </w:t>
            </w:r>
            <w:r w:rsidR="000F2B40" w:rsidRPr="00EB733B">
              <w:rPr>
                <w:szCs w:val="28"/>
              </w:rPr>
              <w:t>Слободка, ул.Школьная, д.98 (</w:t>
            </w:r>
            <w:r w:rsidR="00BC5238" w:rsidRPr="00EB733B">
              <w:rPr>
                <w:szCs w:val="28"/>
              </w:rPr>
              <w:t>здание Слободского филиала МБОУ средней общеобразовательной школы п</w:t>
            </w:r>
            <w:r w:rsidR="00ED761D" w:rsidRPr="00EB733B">
              <w:rPr>
                <w:szCs w:val="28"/>
              </w:rPr>
              <w:t>оселка свх.Агроном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38444E" w:rsidRPr="00EB733B">
              <w:rPr>
                <w:szCs w:val="28"/>
              </w:rPr>
              <w:t>46 6 42.</w:t>
            </w:r>
          </w:p>
        </w:tc>
      </w:tr>
      <w:tr w:rsidR="0038444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4C55" w:rsidRPr="00EB733B" w:rsidRDefault="0038444E" w:rsidP="00474C55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с</w:t>
            </w:r>
            <w:r w:rsidR="00474C55" w:rsidRPr="00EB733B">
              <w:rPr>
                <w:szCs w:val="28"/>
              </w:rPr>
              <w:t xml:space="preserve">ела </w:t>
            </w:r>
            <w:r w:rsidRPr="00EB733B">
              <w:rPr>
                <w:szCs w:val="28"/>
              </w:rPr>
              <w:t>Слободка</w:t>
            </w:r>
            <w:r w:rsidR="00474C55" w:rsidRPr="00EB733B">
              <w:rPr>
                <w:szCs w:val="28"/>
              </w:rPr>
              <w:t>;</w:t>
            </w:r>
          </w:p>
          <w:p w:rsidR="0038444E" w:rsidRPr="00EB733B" w:rsidRDefault="00474C55" w:rsidP="00474C55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деревень: </w:t>
            </w:r>
            <w:r w:rsidR="00BC5238" w:rsidRPr="00EB733B">
              <w:rPr>
                <w:szCs w:val="28"/>
              </w:rPr>
              <w:t>Медведево</w:t>
            </w:r>
            <w:r w:rsidRPr="00EB733B">
              <w:rPr>
                <w:szCs w:val="28"/>
              </w:rPr>
              <w:t xml:space="preserve">, </w:t>
            </w:r>
            <w:r w:rsidR="00BC5238" w:rsidRPr="00EB733B">
              <w:rPr>
                <w:szCs w:val="28"/>
              </w:rPr>
              <w:t>Петровские Выселки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289</w:t>
            </w:r>
          </w:p>
          <w:p w:rsidR="0038444E" w:rsidRPr="006B0FD2" w:rsidRDefault="0038444E" w:rsidP="0038444E">
            <w:pPr>
              <w:spacing w:line="240" w:lineRule="auto"/>
              <w:ind w:firstLine="0"/>
              <w:jc w:val="left"/>
              <w:rPr>
                <w:iCs/>
                <w:sz w:val="16"/>
                <w:szCs w:val="16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12-40</w:t>
            </w:r>
          </w:p>
        </w:tc>
      </w:tr>
      <w:tr w:rsidR="00BC5238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411F16" w:rsidP="009F0D81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2A3DEB" w:rsidRPr="00EB733B">
              <w:rPr>
                <w:szCs w:val="28"/>
              </w:rPr>
              <w:t xml:space="preserve">Лебедянский район, </w:t>
            </w:r>
            <w:r w:rsidR="0038444E" w:rsidRPr="00EB733B">
              <w:rPr>
                <w:szCs w:val="28"/>
              </w:rPr>
              <w:t>д</w:t>
            </w:r>
            <w:r w:rsidR="009F0D81" w:rsidRPr="00EB733B">
              <w:rPr>
                <w:szCs w:val="28"/>
              </w:rPr>
              <w:t xml:space="preserve">еревня </w:t>
            </w:r>
            <w:r w:rsidR="000F2B40" w:rsidRPr="00EB733B">
              <w:rPr>
                <w:szCs w:val="28"/>
              </w:rPr>
              <w:t>Старый Копыл, ул.Садовая, д.84 (</w:t>
            </w:r>
            <w:r w:rsidR="0038444E" w:rsidRPr="00EB733B">
              <w:rPr>
                <w:szCs w:val="28"/>
              </w:rPr>
              <w:t xml:space="preserve">здание </w:t>
            </w:r>
            <w:r w:rsidR="00BC5238" w:rsidRPr="00EB733B">
              <w:rPr>
                <w:szCs w:val="28"/>
              </w:rPr>
              <w:t>Ст</w:t>
            </w:r>
            <w:r w:rsidR="00ED761D" w:rsidRPr="00EB733B">
              <w:rPr>
                <w:szCs w:val="28"/>
              </w:rPr>
              <w:t>аро</w:t>
            </w:r>
            <w:r w:rsidR="00BC5238" w:rsidRPr="00EB733B">
              <w:rPr>
                <w:szCs w:val="28"/>
              </w:rPr>
              <w:t>-Копыльского Дома культуры МБУ «Слободский центр культуры и досуга»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BC5238" w:rsidRPr="00EB733B">
              <w:rPr>
                <w:szCs w:val="28"/>
              </w:rPr>
              <w:t>45 3 48</w:t>
            </w:r>
          </w:p>
        </w:tc>
      </w:tr>
      <w:tr w:rsidR="0038444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474C55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д</w:t>
            </w:r>
            <w:r w:rsidR="00474C55" w:rsidRPr="00EB733B">
              <w:rPr>
                <w:szCs w:val="28"/>
              </w:rPr>
              <w:t xml:space="preserve">еревень: </w:t>
            </w:r>
            <w:r w:rsidRPr="00EB733B">
              <w:rPr>
                <w:szCs w:val="28"/>
              </w:rPr>
              <w:t>Старый Копыл, Новый Копыл, Васильевская Пусто</w:t>
            </w:r>
            <w:r w:rsidR="00BC5238" w:rsidRPr="00EB733B">
              <w:rPr>
                <w:szCs w:val="28"/>
              </w:rPr>
              <w:t>шь, Мочилки</w:t>
            </w:r>
            <w:r w:rsidR="00474C55" w:rsidRPr="00EB733B">
              <w:rPr>
                <w:szCs w:val="28"/>
              </w:rPr>
              <w:t>;</w:t>
            </w:r>
          </w:p>
          <w:p w:rsidR="00474C55" w:rsidRPr="00EB733B" w:rsidRDefault="00474C55" w:rsidP="00474C55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поселка Калининский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lastRenderedPageBreak/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182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12-41</w:t>
            </w:r>
          </w:p>
        </w:tc>
      </w:tr>
      <w:tr w:rsidR="0038444E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411F16" w:rsidP="00C162BB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2A3DEB" w:rsidRPr="00EB733B">
              <w:rPr>
                <w:szCs w:val="28"/>
              </w:rPr>
              <w:t xml:space="preserve">Лебедянский район, </w:t>
            </w:r>
            <w:r w:rsidR="000F2B40" w:rsidRPr="00EB733B">
              <w:rPr>
                <w:szCs w:val="28"/>
              </w:rPr>
              <w:t>с</w:t>
            </w:r>
            <w:r w:rsidR="009F0D81" w:rsidRPr="00EB733B">
              <w:rPr>
                <w:szCs w:val="28"/>
              </w:rPr>
              <w:t xml:space="preserve">ело </w:t>
            </w:r>
            <w:r w:rsidR="000F2B40" w:rsidRPr="00EB733B">
              <w:rPr>
                <w:szCs w:val="28"/>
              </w:rPr>
              <w:t>Троекурово, ул.</w:t>
            </w:r>
            <w:r w:rsidR="00C162BB">
              <w:rPr>
                <w:szCs w:val="28"/>
              </w:rPr>
              <w:t>Советская</w:t>
            </w:r>
            <w:r w:rsidR="000F2B40" w:rsidRPr="00EB733B">
              <w:rPr>
                <w:szCs w:val="28"/>
              </w:rPr>
              <w:t>, д.</w:t>
            </w:r>
            <w:r w:rsidR="00C162BB">
              <w:rPr>
                <w:szCs w:val="28"/>
              </w:rPr>
              <w:t>119</w:t>
            </w:r>
            <w:r w:rsidR="000F2B40" w:rsidRPr="00EB733B">
              <w:rPr>
                <w:szCs w:val="28"/>
              </w:rPr>
              <w:t xml:space="preserve"> (</w:t>
            </w:r>
            <w:r w:rsidR="00470D24" w:rsidRPr="00EB733B">
              <w:rPr>
                <w:szCs w:val="28"/>
              </w:rPr>
              <w:t xml:space="preserve">здание </w:t>
            </w:r>
            <w:r w:rsidR="00C162BB">
              <w:rPr>
                <w:szCs w:val="28"/>
              </w:rPr>
              <w:t>МБОУ средняя общеобразовательная школа села Троекурово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C162B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470D24" w:rsidRPr="00EB733B">
              <w:rPr>
                <w:szCs w:val="28"/>
              </w:rPr>
              <w:t xml:space="preserve">97 </w:t>
            </w:r>
            <w:r w:rsidR="00C162BB">
              <w:rPr>
                <w:szCs w:val="28"/>
              </w:rPr>
              <w:t>1</w:t>
            </w:r>
            <w:r w:rsidR="00470D24" w:rsidRPr="00EB733B">
              <w:rPr>
                <w:szCs w:val="28"/>
              </w:rPr>
              <w:t xml:space="preserve"> </w:t>
            </w:r>
            <w:r w:rsidR="00C162BB">
              <w:rPr>
                <w:szCs w:val="28"/>
              </w:rPr>
              <w:t>44</w:t>
            </w:r>
          </w:p>
        </w:tc>
      </w:tr>
      <w:tr w:rsidR="0038444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474C55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с</w:t>
            </w:r>
            <w:r w:rsidR="00474C55" w:rsidRPr="00EB733B">
              <w:rPr>
                <w:szCs w:val="28"/>
              </w:rPr>
              <w:t xml:space="preserve">ел: </w:t>
            </w:r>
            <w:r w:rsidRPr="00EB733B">
              <w:rPr>
                <w:szCs w:val="28"/>
              </w:rPr>
              <w:t>Троекурово, Троекурово Второе, Тютчево</w:t>
            </w:r>
            <w:r w:rsidR="00474C55" w:rsidRPr="00EB733B">
              <w:rPr>
                <w:szCs w:val="28"/>
              </w:rPr>
              <w:t>;</w:t>
            </w:r>
          </w:p>
          <w:p w:rsidR="00474C55" w:rsidRPr="00EB733B" w:rsidRDefault="00474C55" w:rsidP="00474C55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деревень: Савинки, Катениха, Иншаковка  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1</w:t>
            </w:r>
            <w:r w:rsidR="00C162BB">
              <w:rPr>
                <w:iCs/>
                <w:szCs w:val="28"/>
              </w:rPr>
              <w:t>638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12-42</w:t>
            </w:r>
          </w:p>
        </w:tc>
      </w:tr>
      <w:tr w:rsidR="0038444E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411F16" w:rsidP="009F0D81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2A3DEB" w:rsidRPr="00EB733B">
              <w:rPr>
                <w:szCs w:val="28"/>
              </w:rPr>
              <w:t xml:space="preserve">Лебедянский район, </w:t>
            </w:r>
            <w:r w:rsidR="000F2B40" w:rsidRPr="00EB733B">
              <w:rPr>
                <w:szCs w:val="28"/>
              </w:rPr>
              <w:t>с</w:t>
            </w:r>
            <w:r w:rsidR="009F0D81" w:rsidRPr="00EB733B">
              <w:rPr>
                <w:szCs w:val="28"/>
              </w:rPr>
              <w:t xml:space="preserve">ело </w:t>
            </w:r>
            <w:r w:rsidR="000F2B40" w:rsidRPr="00EB733B">
              <w:rPr>
                <w:szCs w:val="28"/>
              </w:rPr>
              <w:t>Курапово (</w:t>
            </w:r>
            <w:r w:rsidR="0038444E" w:rsidRPr="00EB733B">
              <w:rPr>
                <w:szCs w:val="28"/>
              </w:rPr>
              <w:t xml:space="preserve">здание </w:t>
            </w:r>
            <w:r w:rsidR="00470D24" w:rsidRPr="00EB733B">
              <w:rPr>
                <w:szCs w:val="28"/>
              </w:rPr>
              <w:t>Кураповского клуба МБУ «Троекуровский центр культуры и досуга»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470D24" w:rsidRPr="00EB733B">
              <w:rPr>
                <w:szCs w:val="28"/>
              </w:rPr>
              <w:t>97 5 16</w:t>
            </w:r>
          </w:p>
        </w:tc>
      </w:tr>
      <w:tr w:rsidR="0038444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4C55" w:rsidRPr="00EB733B" w:rsidRDefault="00470D24" w:rsidP="00474C55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с</w:t>
            </w:r>
            <w:r w:rsidR="00474C55" w:rsidRPr="00EB733B">
              <w:rPr>
                <w:szCs w:val="28"/>
              </w:rPr>
              <w:t xml:space="preserve">ела </w:t>
            </w:r>
            <w:r w:rsidRPr="00EB733B">
              <w:rPr>
                <w:szCs w:val="28"/>
              </w:rPr>
              <w:t>Курапово</w:t>
            </w:r>
            <w:r w:rsidR="00474C55" w:rsidRPr="00EB733B">
              <w:rPr>
                <w:szCs w:val="28"/>
              </w:rPr>
              <w:t>;</w:t>
            </w:r>
          </w:p>
          <w:p w:rsidR="0038444E" w:rsidRPr="00EB733B" w:rsidRDefault="00470D24" w:rsidP="00474C55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д</w:t>
            </w:r>
            <w:r w:rsidR="00474C55" w:rsidRPr="00EB733B">
              <w:rPr>
                <w:szCs w:val="28"/>
              </w:rPr>
              <w:t xml:space="preserve">еревни </w:t>
            </w:r>
            <w:r w:rsidRPr="00EB733B">
              <w:rPr>
                <w:szCs w:val="28"/>
              </w:rPr>
              <w:t>Нижнебрусланово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308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12-43</w:t>
            </w:r>
          </w:p>
        </w:tc>
      </w:tr>
      <w:tr w:rsidR="0038444E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411F16" w:rsidP="009F0D81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2A3DEB" w:rsidRPr="00EB733B">
              <w:rPr>
                <w:szCs w:val="28"/>
              </w:rPr>
              <w:t xml:space="preserve">Лебедянский район, </w:t>
            </w:r>
            <w:r w:rsidR="000F2B40" w:rsidRPr="00EB733B">
              <w:rPr>
                <w:szCs w:val="28"/>
              </w:rPr>
              <w:t>с</w:t>
            </w:r>
            <w:r w:rsidR="009F0D81" w:rsidRPr="00EB733B">
              <w:rPr>
                <w:szCs w:val="28"/>
              </w:rPr>
              <w:t xml:space="preserve">ело </w:t>
            </w:r>
            <w:r w:rsidR="000F2B40" w:rsidRPr="00EB733B">
              <w:rPr>
                <w:szCs w:val="28"/>
              </w:rPr>
              <w:t>Шовское, ул.Бутырки, д.12 (</w:t>
            </w:r>
            <w:r w:rsidR="0038444E" w:rsidRPr="00EB733B">
              <w:rPr>
                <w:szCs w:val="28"/>
              </w:rPr>
              <w:t>здание администрации сельск</w:t>
            </w:r>
            <w:r w:rsidR="00470D24" w:rsidRPr="00EB733B">
              <w:rPr>
                <w:szCs w:val="28"/>
              </w:rPr>
              <w:t>ого поселения Шовский сельсовет</w:t>
            </w:r>
            <w:r w:rsidR="00230227">
              <w:rPr>
                <w:szCs w:val="28"/>
              </w:rPr>
              <w:t xml:space="preserve"> Лебедянского муниципального района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470D24" w:rsidRPr="00EB733B">
              <w:rPr>
                <w:szCs w:val="28"/>
              </w:rPr>
              <w:t>30 2 30</w:t>
            </w:r>
          </w:p>
        </w:tc>
      </w:tr>
      <w:tr w:rsidR="0038444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4C55" w:rsidRPr="00EB733B" w:rsidRDefault="0038444E" w:rsidP="00474C55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с</w:t>
            </w:r>
            <w:r w:rsidR="00474C55" w:rsidRPr="00EB733B">
              <w:rPr>
                <w:szCs w:val="28"/>
              </w:rPr>
              <w:t xml:space="preserve">ела </w:t>
            </w:r>
            <w:r w:rsidRPr="00EB733B">
              <w:rPr>
                <w:szCs w:val="28"/>
              </w:rPr>
              <w:t>Шовское</w:t>
            </w:r>
            <w:r w:rsidR="00474C55" w:rsidRPr="00EB733B">
              <w:rPr>
                <w:szCs w:val="28"/>
              </w:rPr>
              <w:t>;</w:t>
            </w:r>
          </w:p>
          <w:p w:rsidR="0038444E" w:rsidRPr="00EB733B" w:rsidRDefault="0038444E" w:rsidP="00474C55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д</w:t>
            </w:r>
            <w:r w:rsidR="00474C55" w:rsidRPr="00EB733B">
              <w:rPr>
                <w:szCs w:val="28"/>
              </w:rPr>
              <w:t xml:space="preserve">еревень: </w:t>
            </w:r>
            <w:r w:rsidRPr="00EB733B">
              <w:rPr>
                <w:szCs w:val="28"/>
              </w:rPr>
              <w:t>Картавцево,</w:t>
            </w:r>
            <w:r w:rsidR="00474C55" w:rsidRPr="00EB733B">
              <w:rPr>
                <w:szCs w:val="28"/>
              </w:rPr>
              <w:t xml:space="preserve"> </w:t>
            </w:r>
            <w:r w:rsidRPr="00EB733B">
              <w:rPr>
                <w:szCs w:val="28"/>
              </w:rPr>
              <w:t>Кочетовка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182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12-44</w:t>
            </w:r>
          </w:p>
        </w:tc>
      </w:tr>
      <w:tr w:rsidR="0038444E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411F16" w:rsidP="00ED761D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246BBB" w:rsidRPr="00EB733B">
              <w:rPr>
                <w:szCs w:val="28"/>
              </w:rPr>
              <w:t>Лебедянский район, пос</w:t>
            </w:r>
            <w:r w:rsidR="009F0D81" w:rsidRPr="00EB733B">
              <w:rPr>
                <w:szCs w:val="28"/>
              </w:rPr>
              <w:t xml:space="preserve">елок </w:t>
            </w:r>
            <w:r w:rsidR="00246BBB" w:rsidRPr="00EB733B">
              <w:rPr>
                <w:szCs w:val="28"/>
              </w:rPr>
              <w:t>Культур</w:t>
            </w:r>
            <w:r w:rsidR="000F2B40" w:rsidRPr="00EB733B">
              <w:rPr>
                <w:szCs w:val="28"/>
              </w:rPr>
              <w:t xml:space="preserve">а, ул.Центральная, д.2, пом.2 (здание </w:t>
            </w:r>
            <w:r w:rsidR="00246BBB" w:rsidRPr="00EB733B">
              <w:rPr>
                <w:szCs w:val="28"/>
              </w:rPr>
              <w:t>Культуровск</w:t>
            </w:r>
            <w:r w:rsidR="00ED761D" w:rsidRPr="00EB733B">
              <w:rPr>
                <w:szCs w:val="28"/>
              </w:rPr>
              <w:t>ого</w:t>
            </w:r>
            <w:r w:rsidR="00246BBB" w:rsidRPr="00EB733B">
              <w:rPr>
                <w:szCs w:val="28"/>
              </w:rPr>
              <w:t xml:space="preserve"> филиал</w:t>
            </w:r>
            <w:r w:rsidR="00ED761D" w:rsidRPr="00EB733B">
              <w:rPr>
                <w:szCs w:val="28"/>
              </w:rPr>
              <w:t>а</w:t>
            </w:r>
            <w:r w:rsidR="00246BBB" w:rsidRPr="00EB733B">
              <w:rPr>
                <w:szCs w:val="28"/>
              </w:rPr>
              <w:t xml:space="preserve"> МБУ «Лебедянская централизованная библиотечная система»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246BBB" w:rsidP="00474C55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пос</w:t>
            </w:r>
            <w:r w:rsidR="00474C55" w:rsidRPr="00EB733B">
              <w:rPr>
                <w:szCs w:val="28"/>
              </w:rPr>
              <w:t xml:space="preserve">елков: </w:t>
            </w:r>
            <w:r w:rsidR="0038444E" w:rsidRPr="00EB733B">
              <w:rPr>
                <w:szCs w:val="28"/>
              </w:rPr>
              <w:t>Культура,</w:t>
            </w:r>
            <w:r w:rsidR="00474C55" w:rsidRPr="00EB733B">
              <w:rPr>
                <w:szCs w:val="28"/>
              </w:rPr>
              <w:t xml:space="preserve"> </w:t>
            </w:r>
            <w:r w:rsidR="0038444E" w:rsidRPr="00EB733B">
              <w:rPr>
                <w:szCs w:val="28"/>
              </w:rPr>
              <w:t>Искра</w:t>
            </w:r>
            <w:r w:rsidRPr="00EB733B">
              <w:rPr>
                <w:szCs w:val="28"/>
              </w:rPr>
              <w:t>, Инициатор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246BBB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331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lastRenderedPageBreak/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12-45</w:t>
            </w:r>
          </w:p>
        </w:tc>
      </w:tr>
      <w:tr w:rsidR="0038444E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411F16" w:rsidP="009F0D81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2A3DEB" w:rsidRPr="00EB733B">
              <w:rPr>
                <w:szCs w:val="28"/>
              </w:rPr>
              <w:t xml:space="preserve">Лебедянский район, </w:t>
            </w:r>
            <w:r w:rsidR="000F2B40" w:rsidRPr="00EB733B">
              <w:rPr>
                <w:szCs w:val="28"/>
              </w:rPr>
              <w:t>с</w:t>
            </w:r>
            <w:r w:rsidR="009F0D81" w:rsidRPr="00EB733B">
              <w:rPr>
                <w:szCs w:val="28"/>
              </w:rPr>
              <w:t xml:space="preserve">ело </w:t>
            </w:r>
            <w:r w:rsidR="000F2B40" w:rsidRPr="00EB733B">
              <w:rPr>
                <w:szCs w:val="28"/>
              </w:rPr>
              <w:t>Яблонево, ул.Школьная, д.6 (</w:t>
            </w:r>
            <w:r w:rsidR="0038444E" w:rsidRPr="00EB733B">
              <w:rPr>
                <w:szCs w:val="28"/>
              </w:rPr>
              <w:t>здание Яб</w:t>
            </w:r>
            <w:r w:rsidR="00B81AA0" w:rsidRPr="00EB733B">
              <w:rPr>
                <w:szCs w:val="28"/>
              </w:rPr>
              <w:t>лоневского филиала МБОУ средняя</w:t>
            </w:r>
            <w:r w:rsidR="0038444E" w:rsidRPr="00EB733B">
              <w:rPr>
                <w:szCs w:val="28"/>
              </w:rPr>
              <w:t xml:space="preserve"> общеобразовательн</w:t>
            </w:r>
            <w:r w:rsidR="00B81AA0" w:rsidRPr="00EB733B">
              <w:rPr>
                <w:szCs w:val="28"/>
              </w:rPr>
              <w:t>ая</w:t>
            </w:r>
            <w:r w:rsidR="0038444E" w:rsidRPr="00EB733B">
              <w:rPr>
                <w:szCs w:val="28"/>
              </w:rPr>
              <w:t xml:space="preserve"> школ</w:t>
            </w:r>
            <w:r w:rsidR="00B81AA0" w:rsidRPr="00EB733B">
              <w:rPr>
                <w:szCs w:val="28"/>
              </w:rPr>
              <w:t>а</w:t>
            </w:r>
            <w:r w:rsidR="0038444E" w:rsidRPr="00EB733B">
              <w:rPr>
                <w:szCs w:val="28"/>
              </w:rPr>
              <w:t xml:space="preserve"> поселка </w:t>
            </w:r>
            <w:r w:rsidR="00ED761D" w:rsidRPr="00EB733B">
              <w:rPr>
                <w:szCs w:val="28"/>
              </w:rPr>
              <w:t>свх.Агроном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0E0E0F" w:rsidRPr="00EB733B">
              <w:rPr>
                <w:szCs w:val="28"/>
              </w:rPr>
              <w:t>47 5 33</w:t>
            </w:r>
          </w:p>
        </w:tc>
      </w:tr>
      <w:tr w:rsidR="0038444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4C55" w:rsidRPr="00EB733B" w:rsidRDefault="0038444E" w:rsidP="00474C55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с</w:t>
            </w:r>
            <w:r w:rsidR="00474C55" w:rsidRPr="00EB733B">
              <w:rPr>
                <w:szCs w:val="28"/>
              </w:rPr>
              <w:t xml:space="preserve">ела </w:t>
            </w:r>
            <w:r w:rsidRPr="00EB733B">
              <w:rPr>
                <w:szCs w:val="28"/>
              </w:rPr>
              <w:t>Яблонево</w:t>
            </w:r>
            <w:r w:rsidR="00474C55" w:rsidRPr="00EB733B">
              <w:rPr>
                <w:szCs w:val="28"/>
              </w:rPr>
              <w:t>;</w:t>
            </w:r>
          </w:p>
          <w:p w:rsidR="00474C55" w:rsidRPr="00EB733B" w:rsidRDefault="00474C55" w:rsidP="00474C55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деревень: </w:t>
            </w:r>
            <w:r w:rsidR="0038444E" w:rsidRPr="00EB733B">
              <w:rPr>
                <w:szCs w:val="28"/>
              </w:rPr>
              <w:t>Осиново</w:t>
            </w:r>
            <w:r w:rsidRPr="00EB733B">
              <w:rPr>
                <w:szCs w:val="28"/>
              </w:rPr>
              <w:t xml:space="preserve">, </w:t>
            </w:r>
            <w:r w:rsidR="000E0E0F" w:rsidRPr="00EB733B">
              <w:rPr>
                <w:szCs w:val="28"/>
              </w:rPr>
              <w:t>Бибиково</w:t>
            </w:r>
            <w:r w:rsidRPr="00EB733B">
              <w:rPr>
                <w:szCs w:val="28"/>
              </w:rPr>
              <w:t>;</w:t>
            </w:r>
          </w:p>
          <w:p w:rsidR="0038444E" w:rsidRPr="00EB733B" w:rsidRDefault="000E0E0F" w:rsidP="00474C55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пос</w:t>
            </w:r>
            <w:r w:rsidR="00474C55" w:rsidRPr="00EB733B">
              <w:rPr>
                <w:szCs w:val="28"/>
              </w:rPr>
              <w:t xml:space="preserve">елка </w:t>
            </w:r>
            <w:r w:rsidRPr="00EB733B">
              <w:rPr>
                <w:szCs w:val="28"/>
              </w:rPr>
              <w:t>Стрельниковский</w:t>
            </w:r>
          </w:p>
        </w:tc>
      </w:tr>
      <w:tr w:rsidR="0038444E" w:rsidRPr="00EB733B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124</w:t>
            </w:r>
          </w:p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  <w:tr w:rsidR="0038444E" w:rsidRPr="00EB733B" w:rsidTr="0038444E">
        <w:trPr>
          <w:cantSplit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E947EA">
            <w:pPr>
              <w:keepNext/>
              <w:spacing w:line="360" w:lineRule="auto"/>
              <w:ind w:left="720" w:firstLine="0"/>
              <w:jc w:val="right"/>
              <w:outlineLvl w:val="2"/>
              <w:rPr>
                <w:b/>
                <w:iCs/>
                <w:szCs w:val="28"/>
              </w:rPr>
            </w:pPr>
            <w:r w:rsidRPr="00EB733B">
              <w:rPr>
                <w:b/>
                <w:iCs/>
                <w:szCs w:val="28"/>
              </w:rPr>
              <w:t>ИЗБИРАТЕЛЬНЫЙ УЧАСТОК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145F5B">
            <w:pPr>
              <w:keepNext/>
              <w:spacing w:line="360" w:lineRule="auto"/>
              <w:ind w:left="67" w:firstLine="0"/>
              <w:jc w:val="left"/>
              <w:outlineLvl w:val="2"/>
              <w:rPr>
                <w:b/>
                <w:szCs w:val="28"/>
              </w:rPr>
            </w:pPr>
            <w:r w:rsidRPr="00EB733B">
              <w:rPr>
                <w:b/>
                <w:szCs w:val="28"/>
              </w:rPr>
              <w:t>№</w:t>
            </w:r>
            <w:r w:rsidR="001207B0">
              <w:rPr>
                <w:b/>
                <w:szCs w:val="28"/>
              </w:rPr>
              <w:t xml:space="preserve"> 12-46</w:t>
            </w:r>
          </w:p>
        </w:tc>
      </w:tr>
      <w:tr w:rsidR="0038444E" w:rsidRPr="00EB733B" w:rsidTr="0038444E">
        <w:trPr>
          <w:cantSplit/>
          <w:trHeight w:val="485"/>
        </w:trPr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Центр -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411F16" w:rsidP="009F0D81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 xml:space="preserve">Липецкая область, </w:t>
            </w:r>
            <w:r w:rsidR="002A3DEB" w:rsidRPr="00EB733B">
              <w:rPr>
                <w:szCs w:val="28"/>
              </w:rPr>
              <w:t xml:space="preserve">Лебедянский район, </w:t>
            </w:r>
            <w:r w:rsidR="0038444E" w:rsidRPr="00EB733B">
              <w:rPr>
                <w:szCs w:val="28"/>
              </w:rPr>
              <w:t>д</w:t>
            </w:r>
            <w:r w:rsidR="009F0D81" w:rsidRPr="00EB733B">
              <w:rPr>
                <w:szCs w:val="28"/>
              </w:rPr>
              <w:t xml:space="preserve">еревня </w:t>
            </w:r>
            <w:r w:rsidR="0038444E" w:rsidRPr="00EB733B">
              <w:rPr>
                <w:szCs w:val="28"/>
              </w:rPr>
              <w:t>Большой Верх, у</w:t>
            </w:r>
            <w:r w:rsidR="000F2B40" w:rsidRPr="00EB733B">
              <w:rPr>
                <w:szCs w:val="28"/>
              </w:rPr>
              <w:t>л.Центральная, д.16 (</w:t>
            </w:r>
            <w:r w:rsidR="000E0E0F" w:rsidRPr="00EB733B">
              <w:rPr>
                <w:szCs w:val="28"/>
              </w:rPr>
              <w:t>здание МБУ «Большеверховский центр культуры и досуга»</w:t>
            </w:r>
            <w:r w:rsidR="000F2B40" w:rsidRPr="00EB733B">
              <w:rPr>
                <w:szCs w:val="28"/>
              </w:rPr>
              <w:t>)</w:t>
            </w:r>
          </w:p>
        </w:tc>
      </w:tr>
      <w:tr w:rsidR="0038444E" w:rsidRPr="00EB733B" w:rsidTr="0038444E">
        <w:trPr>
          <w:cantSplit/>
          <w:trHeight w:val="484"/>
        </w:trPr>
        <w:tc>
          <w:tcPr>
            <w:tcW w:w="1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keepNext/>
              <w:spacing w:line="240" w:lineRule="auto"/>
              <w:ind w:right="-108" w:firstLine="0"/>
              <w:jc w:val="left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>тел.</w:t>
            </w: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7B5251" w:rsidP="003844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733B">
              <w:rPr>
                <w:szCs w:val="28"/>
              </w:rPr>
              <w:t xml:space="preserve">8(47466) </w:t>
            </w:r>
            <w:r w:rsidR="000E0E0F" w:rsidRPr="00EB733B">
              <w:rPr>
                <w:szCs w:val="28"/>
              </w:rPr>
              <w:t>47 5 10</w:t>
            </w:r>
          </w:p>
        </w:tc>
      </w:tr>
      <w:tr w:rsidR="0038444E" w:rsidRPr="00EB733B" w:rsidTr="0038444E">
        <w:trPr>
          <w:cantSplit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28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В границах: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474C55">
            <w:pPr>
              <w:spacing w:line="240" w:lineRule="auto"/>
              <w:ind w:firstLine="0"/>
              <w:rPr>
                <w:szCs w:val="28"/>
              </w:rPr>
            </w:pPr>
            <w:r w:rsidRPr="00EB733B">
              <w:rPr>
                <w:szCs w:val="28"/>
              </w:rPr>
              <w:t>д</w:t>
            </w:r>
            <w:r w:rsidR="00474C55" w:rsidRPr="00EB733B">
              <w:rPr>
                <w:szCs w:val="28"/>
              </w:rPr>
              <w:t xml:space="preserve">еревень: </w:t>
            </w:r>
            <w:r w:rsidRPr="00EB733B">
              <w:rPr>
                <w:szCs w:val="28"/>
              </w:rPr>
              <w:t>Большо</w:t>
            </w:r>
            <w:r w:rsidR="000E0E0F" w:rsidRPr="00EB733B">
              <w:rPr>
                <w:szCs w:val="28"/>
              </w:rPr>
              <w:t>й Верх</w:t>
            </w:r>
            <w:r w:rsidR="00474C55" w:rsidRPr="00EB733B">
              <w:rPr>
                <w:szCs w:val="28"/>
              </w:rPr>
              <w:t xml:space="preserve">, </w:t>
            </w:r>
            <w:r w:rsidR="000E0E0F" w:rsidRPr="00EB733B">
              <w:rPr>
                <w:szCs w:val="28"/>
              </w:rPr>
              <w:t>Буравцева, Хрущевка</w:t>
            </w:r>
          </w:p>
        </w:tc>
      </w:tr>
      <w:tr w:rsidR="0038444E" w:rsidRPr="00804364" w:rsidTr="0038444E">
        <w:trPr>
          <w:cantSplit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44E" w:rsidRPr="00EB733B" w:rsidRDefault="0038444E" w:rsidP="0038444E">
            <w:pPr>
              <w:spacing w:line="240" w:lineRule="auto"/>
              <w:ind w:right="-108" w:firstLine="0"/>
              <w:jc w:val="left"/>
              <w:rPr>
                <w:b/>
                <w:bCs/>
                <w:iCs/>
                <w:szCs w:val="28"/>
              </w:rPr>
            </w:pPr>
            <w:r w:rsidRPr="00EB733B">
              <w:rPr>
                <w:b/>
                <w:bCs/>
                <w:iCs/>
                <w:szCs w:val="28"/>
              </w:rPr>
              <w:t>Число избирателей:</w:t>
            </w: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4E" w:rsidRPr="00804364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EB733B">
              <w:rPr>
                <w:iCs/>
                <w:szCs w:val="28"/>
              </w:rPr>
              <w:t>165</w:t>
            </w:r>
          </w:p>
          <w:p w:rsidR="0038444E" w:rsidRPr="00804364" w:rsidRDefault="0038444E" w:rsidP="0038444E">
            <w:pPr>
              <w:spacing w:line="240" w:lineRule="auto"/>
              <w:ind w:firstLine="0"/>
              <w:jc w:val="left"/>
              <w:rPr>
                <w:iCs/>
                <w:szCs w:val="28"/>
              </w:rPr>
            </w:pPr>
          </w:p>
        </w:tc>
      </w:tr>
    </w:tbl>
    <w:p w:rsidR="0038444E" w:rsidRPr="009E0731" w:rsidRDefault="0038444E" w:rsidP="0038444E">
      <w:pPr>
        <w:spacing w:line="360" w:lineRule="auto"/>
        <w:ind w:firstLine="0"/>
        <w:jc w:val="left"/>
        <w:rPr>
          <w:sz w:val="20"/>
        </w:rPr>
      </w:pPr>
    </w:p>
    <w:p w:rsidR="0038444E" w:rsidRPr="009E0731" w:rsidRDefault="0038444E" w:rsidP="0038444E">
      <w:pPr>
        <w:spacing w:line="240" w:lineRule="auto"/>
        <w:ind w:firstLine="0"/>
        <w:jc w:val="left"/>
        <w:rPr>
          <w:sz w:val="20"/>
        </w:rPr>
      </w:pPr>
    </w:p>
    <w:p w:rsidR="003F1F3E" w:rsidRPr="009E0731" w:rsidRDefault="003F1F3E" w:rsidP="003F1F3E">
      <w:pPr>
        <w:spacing w:line="240" w:lineRule="auto"/>
        <w:ind w:left="426" w:firstLine="0"/>
        <w:rPr>
          <w:sz w:val="18"/>
          <w:szCs w:val="18"/>
        </w:rPr>
      </w:pPr>
    </w:p>
    <w:sectPr w:rsidR="003F1F3E" w:rsidRPr="009E0731" w:rsidSect="00420567">
      <w:headerReference w:type="even" r:id="rId8"/>
      <w:headerReference w:type="default" r:id="rId9"/>
      <w:pgSz w:w="11907" w:h="16840" w:code="9"/>
      <w:pgMar w:top="851" w:right="851" w:bottom="851" w:left="1418" w:header="680" w:footer="68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379" w:rsidRDefault="00164379">
      <w:r>
        <w:separator/>
      </w:r>
    </w:p>
  </w:endnote>
  <w:endnote w:type="continuationSeparator" w:id="0">
    <w:p w:rsidR="00164379" w:rsidRDefault="00164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379" w:rsidRDefault="00164379">
      <w:r>
        <w:separator/>
      </w:r>
    </w:p>
  </w:footnote>
  <w:footnote w:type="continuationSeparator" w:id="0">
    <w:p w:rsidR="00164379" w:rsidRDefault="00164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44E" w:rsidRDefault="00F944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8444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444E" w:rsidRDefault="0038444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5149256"/>
      <w:docPartObj>
        <w:docPartGallery w:val="Page Numbers (Top of Page)"/>
        <w:docPartUnique/>
      </w:docPartObj>
    </w:sdtPr>
    <w:sdtContent>
      <w:p w:rsidR="00420567" w:rsidRDefault="00F944BE">
        <w:pPr>
          <w:pStyle w:val="a4"/>
        </w:pPr>
        <w:r>
          <w:fldChar w:fldCharType="begin"/>
        </w:r>
        <w:r w:rsidR="00420567">
          <w:instrText>PAGE   \* MERGEFORMAT</w:instrText>
        </w:r>
        <w:r>
          <w:fldChar w:fldCharType="separate"/>
        </w:r>
        <w:r w:rsidR="008A45BF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0FD5"/>
    <w:multiLevelType w:val="hybridMultilevel"/>
    <w:tmpl w:val="2086259E"/>
    <w:lvl w:ilvl="0" w:tplc="977AB22E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F96E05"/>
    <w:multiLevelType w:val="hybridMultilevel"/>
    <w:tmpl w:val="37D2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935E7"/>
    <w:multiLevelType w:val="hybridMultilevel"/>
    <w:tmpl w:val="16C4D022"/>
    <w:lvl w:ilvl="0" w:tplc="614E51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EA38CA"/>
    <w:multiLevelType w:val="multilevel"/>
    <w:tmpl w:val="18086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7BA17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7C247F2"/>
    <w:multiLevelType w:val="singleLevel"/>
    <w:tmpl w:val="B75CE574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6E1202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4D8527A"/>
    <w:multiLevelType w:val="hybridMultilevel"/>
    <w:tmpl w:val="B6068448"/>
    <w:lvl w:ilvl="0" w:tplc="F80A6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activeWritingStyle w:appName="MSWord" w:lang="ru-RU" w:vendorID="1" w:dllVersion="512" w:checkStyle="1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CC7AFE"/>
    <w:rsid w:val="00017AFF"/>
    <w:rsid w:val="000349CD"/>
    <w:rsid w:val="00037491"/>
    <w:rsid w:val="00046930"/>
    <w:rsid w:val="00064676"/>
    <w:rsid w:val="00090A6E"/>
    <w:rsid w:val="000A192E"/>
    <w:rsid w:val="000A26CF"/>
    <w:rsid w:val="000E0E0F"/>
    <w:rsid w:val="000E5735"/>
    <w:rsid w:val="000F2B40"/>
    <w:rsid w:val="0010433B"/>
    <w:rsid w:val="001070F4"/>
    <w:rsid w:val="00111C17"/>
    <w:rsid w:val="001207B0"/>
    <w:rsid w:val="00121BAD"/>
    <w:rsid w:val="001235C0"/>
    <w:rsid w:val="00133B71"/>
    <w:rsid w:val="00145153"/>
    <w:rsid w:val="00145F5B"/>
    <w:rsid w:val="00154832"/>
    <w:rsid w:val="00164379"/>
    <w:rsid w:val="00172816"/>
    <w:rsid w:val="00196BB6"/>
    <w:rsid w:val="001A67F6"/>
    <w:rsid w:val="001B7E5F"/>
    <w:rsid w:val="001D38D1"/>
    <w:rsid w:val="001E7CD3"/>
    <w:rsid w:val="001F6350"/>
    <w:rsid w:val="0020600D"/>
    <w:rsid w:val="00221AE2"/>
    <w:rsid w:val="00230227"/>
    <w:rsid w:val="00230A0E"/>
    <w:rsid w:val="0024190E"/>
    <w:rsid w:val="00241C11"/>
    <w:rsid w:val="00246BBB"/>
    <w:rsid w:val="002572D2"/>
    <w:rsid w:val="00277EDC"/>
    <w:rsid w:val="0028275C"/>
    <w:rsid w:val="002A3DEB"/>
    <w:rsid w:val="002A4E75"/>
    <w:rsid w:val="002B3690"/>
    <w:rsid w:val="002C205D"/>
    <w:rsid w:val="002D652F"/>
    <w:rsid w:val="002E2674"/>
    <w:rsid w:val="002E61D7"/>
    <w:rsid w:val="003038D6"/>
    <w:rsid w:val="00321C46"/>
    <w:rsid w:val="00327BAB"/>
    <w:rsid w:val="0033502A"/>
    <w:rsid w:val="00340E6F"/>
    <w:rsid w:val="003426A5"/>
    <w:rsid w:val="00354960"/>
    <w:rsid w:val="003721BC"/>
    <w:rsid w:val="0037281D"/>
    <w:rsid w:val="003804A1"/>
    <w:rsid w:val="0038444E"/>
    <w:rsid w:val="0039373E"/>
    <w:rsid w:val="003952CE"/>
    <w:rsid w:val="003A7D3D"/>
    <w:rsid w:val="003B2D33"/>
    <w:rsid w:val="003F062A"/>
    <w:rsid w:val="003F1F3E"/>
    <w:rsid w:val="00411F16"/>
    <w:rsid w:val="00420567"/>
    <w:rsid w:val="004449AA"/>
    <w:rsid w:val="00470D24"/>
    <w:rsid w:val="00474C55"/>
    <w:rsid w:val="004863CA"/>
    <w:rsid w:val="0049289F"/>
    <w:rsid w:val="004960BA"/>
    <w:rsid w:val="004B4D71"/>
    <w:rsid w:val="004D0B5B"/>
    <w:rsid w:val="004D3726"/>
    <w:rsid w:val="004D43A3"/>
    <w:rsid w:val="004D7BA3"/>
    <w:rsid w:val="004E6CB5"/>
    <w:rsid w:val="004F21B3"/>
    <w:rsid w:val="004F5253"/>
    <w:rsid w:val="00500E0A"/>
    <w:rsid w:val="0050100F"/>
    <w:rsid w:val="005015AA"/>
    <w:rsid w:val="00502000"/>
    <w:rsid w:val="00502C83"/>
    <w:rsid w:val="00511540"/>
    <w:rsid w:val="005477B8"/>
    <w:rsid w:val="00552C6C"/>
    <w:rsid w:val="00552D01"/>
    <w:rsid w:val="00557D23"/>
    <w:rsid w:val="005805B5"/>
    <w:rsid w:val="00583057"/>
    <w:rsid w:val="005847E2"/>
    <w:rsid w:val="005856C5"/>
    <w:rsid w:val="005C0EFF"/>
    <w:rsid w:val="005D1700"/>
    <w:rsid w:val="005D19EC"/>
    <w:rsid w:val="005D5653"/>
    <w:rsid w:val="005D761A"/>
    <w:rsid w:val="005E5D6B"/>
    <w:rsid w:val="00603358"/>
    <w:rsid w:val="006357FB"/>
    <w:rsid w:val="00635A8D"/>
    <w:rsid w:val="00636C8A"/>
    <w:rsid w:val="0067168E"/>
    <w:rsid w:val="0067408A"/>
    <w:rsid w:val="006A7B5C"/>
    <w:rsid w:val="006B0FD2"/>
    <w:rsid w:val="006C2139"/>
    <w:rsid w:val="006D4B46"/>
    <w:rsid w:val="006E1A97"/>
    <w:rsid w:val="00704D68"/>
    <w:rsid w:val="00722355"/>
    <w:rsid w:val="00723752"/>
    <w:rsid w:val="00727A55"/>
    <w:rsid w:val="00736F3E"/>
    <w:rsid w:val="00741E2A"/>
    <w:rsid w:val="00761CF0"/>
    <w:rsid w:val="007828EA"/>
    <w:rsid w:val="00790F8B"/>
    <w:rsid w:val="00797E06"/>
    <w:rsid w:val="007B5251"/>
    <w:rsid w:val="007E3B2D"/>
    <w:rsid w:val="00800631"/>
    <w:rsid w:val="00804364"/>
    <w:rsid w:val="0081464B"/>
    <w:rsid w:val="00826DE5"/>
    <w:rsid w:val="00857D6E"/>
    <w:rsid w:val="00870981"/>
    <w:rsid w:val="008747D7"/>
    <w:rsid w:val="008A45BF"/>
    <w:rsid w:val="008A5FAB"/>
    <w:rsid w:val="008B443E"/>
    <w:rsid w:val="008E364F"/>
    <w:rsid w:val="00902E16"/>
    <w:rsid w:val="009048CF"/>
    <w:rsid w:val="00912D00"/>
    <w:rsid w:val="0091629F"/>
    <w:rsid w:val="009279DA"/>
    <w:rsid w:val="0094456A"/>
    <w:rsid w:val="00945B64"/>
    <w:rsid w:val="009546B5"/>
    <w:rsid w:val="00954E87"/>
    <w:rsid w:val="00983881"/>
    <w:rsid w:val="00985D6D"/>
    <w:rsid w:val="00996BE0"/>
    <w:rsid w:val="009A0DEA"/>
    <w:rsid w:val="009B3FA0"/>
    <w:rsid w:val="009D595A"/>
    <w:rsid w:val="009E0731"/>
    <w:rsid w:val="009E1303"/>
    <w:rsid w:val="009F0D81"/>
    <w:rsid w:val="00A3709D"/>
    <w:rsid w:val="00A42E8F"/>
    <w:rsid w:val="00A45BD4"/>
    <w:rsid w:val="00A50551"/>
    <w:rsid w:val="00A56C74"/>
    <w:rsid w:val="00A74246"/>
    <w:rsid w:val="00A82B4F"/>
    <w:rsid w:val="00AA6C1B"/>
    <w:rsid w:val="00AC785D"/>
    <w:rsid w:val="00AD3E81"/>
    <w:rsid w:val="00AF2D2F"/>
    <w:rsid w:val="00AF5FDF"/>
    <w:rsid w:val="00B00E35"/>
    <w:rsid w:val="00B4087F"/>
    <w:rsid w:val="00B41221"/>
    <w:rsid w:val="00B81AA0"/>
    <w:rsid w:val="00B84691"/>
    <w:rsid w:val="00B9142C"/>
    <w:rsid w:val="00BB546A"/>
    <w:rsid w:val="00BC30EF"/>
    <w:rsid w:val="00BC5238"/>
    <w:rsid w:val="00BC7E10"/>
    <w:rsid w:val="00BE0443"/>
    <w:rsid w:val="00BF42B0"/>
    <w:rsid w:val="00C0102A"/>
    <w:rsid w:val="00C11BA0"/>
    <w:rsid w:val="00C158A3"/>
    <w:rsid w:val="00C162BB"/>
    <w:rsid w:val="00C20FFE"/>
    <w:rsid w:val="00C23026"/>
    <w:rsid w:val="00C54D5A"/>
    <w:rsid w:val="00C5558E"/>
    <w:rsid w:val="00C565EE"/>
    <w:rsid w:val="00C67089"/>
    <w:rsid w:val="00C734F8"/>
    <w:rsid w:val="00C77857"/>
    <w:rsid w:val="00C8781E"/>
    <w:rsid w:val="00CA35D4"/>
    <w:rsid w:val="00CC4891"/>
    <w:rsid w:val="00CC7AFE"/>
    <w:rsid w:val="00CD0A11"/>
    <w:rsid w:val="00CE7CFF"/>
    <w:rsid w:val="00CF064F"/>
    <w:rsid w:val="00D03C84"/>
    <w:rsid w:val="00D35292"/>
    <w:rsid w:val="00D553E6"/>
    <w:rsid w:val="00D8315C"/>
    <w:rsid w:val="00D93662"/>
    <w:rsid w:val="00D93E2D"/>
    <w:rsid w:val="00DA6C59"/>
    <w:rsid w:val="00DF4890"/>
    <w:rsid w:val="00DF6C20"/>
    <w:rsid w:val="00E04021"/>
    <w:rsid w:val="00E16DC0"/>
    <w:rsid w:val="00E336FC"/>
    <w:rsid w:val="00E34D7A"/>
    <w:rsid w:val="00E45B4D"/>
    <w:rsid w:val="00E828E5"/>
    <w:rsid w:val="00E92A94"/>
    <w:rsid w:val="00E947EA"/>
    <w:rsid w:val="00EA28C2"/>
    <w:rsid w:val="00EA2B07"/>
    <w:rsid w:val="00EA72CC"/>
    <w:rsid w:val="00EB733B"/>
    <w:rsid w:val="00EC25A5"/>
    <w:rsid w:val="00ED761D"/>
    <w:rsid w:val="00ED76A6"/>
    <w:rsid w:val="00EE12E2"/>
    <w:rsid w:val="00EE58EF"/>
    <w:rsid w:val="00F01D2B"/>
    <w:rsid w:val="00F047D6"/>
    <w:rsid w:val="00F05F06"/>
    <w:rsid w:val="00F1183F"/>
    <w:rsid w:val="00F12388"/>
    <w:rsid w:val="00F51F2B"/>
    <w:rsid w:val="00F53657"/>
    <w:rsid w:val="00F57798"/>
    <w:rsid w:val="00F66975"/>
    <w:rsid w:val="00F944BE"/>
    <w:rsid w:val="00F956EB"/>
    <w:rsid w:val="00FC1524"/>
    <w:rsid w:val="00FE1F53"/>
    <w:rsid w:val="00FE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74"/>
    <w:pPr>
      <w:spacing w:line="480" w:lineRule="atLeast"/>
      <w:ind w:firstLine="851"/>
      <w:jc w:val="both"/>
    </w:pPr>
    <w:rPr>
      <w:sz w:val="28"/>
    </w:rPr>
  </w:style>
  <w:style w:type="paragraph" w:styleId="1">
    <w:name w:val="heading 1"/>
    <w:basedOn w:val="a"/>
    <w:qFormat/>
    <w:rsid w:val="00A56C74"/>
    <w:pPr>
      <w:spacing w:line="240" w:lineRule="atLeast"/>
      <w:ind w:firstLine="0"/>
      <w:jc w:val="center"/>
      <w:outlineLvl w:val="0"/>
    </w:pPr>
    <w:rPr>
      <w:b/>
    </w:rPr>
  </w:style>
  <w:style w:type="paragraph" w:styleId="2">
    <w:name w:val="heading 2"/>
    <w:basedOn w:val="a"/>
    <w:link w:val="20"/>
    <w:qFormat/>
    <w:rsid w:val="00A56C74"/>
    <w:pPr>
      <w:spacing w:line="240" w:lineRule="atLeast"/>
      <w:ind w:firstLine="0"/>
      <w:jc w:val="center"/>
      <w:outlineLvl w:val="1"/>
    </w:pPr>
    <w:rPr>
      <w:b/>
      <w:caps/>
      <w:spacing w:val="60"/>
    </w:rPr>
  </w:style>
  <w:style w:type="paragraph" w:styleId="3">
    <w:name w:val="heading 3"/>
    <w:basedOn w:val="a"/>
    <w:qFormat/>
    <w:rsid w:val="00A56C74"/>
    <w:pPr>
      <w:spacing w:line="240" w:lineRule="atLeast"/>
      <w:ind w:firstLine="0"/>
      <w:jc w:val="center"/>
      <w:outlineLvl w:val="2"/>
    </w:pPr>
    <w:rPr>
      <w:b/>
      <w:caps/>
    </w:rPr>
  </w:style>
  <w:style w:type="paragraph" w:styleId="4">
    <w:name w:val="heading 4"/>
    <w:basedOn w:val="a"/>
    <w:next w:val="a"/>
    <w:qFormat/>
    <w:rsid w:val="00A56C74"/>
    <w:pPr>
      <w:keepNext/>
      <w:spacing w:line="240" w:lineRule="auto"/>
      <w:ind w:firstLine="426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56C74"/>
    <w:pPr>
      <w:tabs>
        <w:tab w:val="center" w:pos="4252"/>
        <w:tab w:val="right" w:pos="8504"/>
      </w:tabs>
      <w:spacing w:line="240" w:lineRule="atLeast"/>
      <w:ind w:firstLine="0"/>
      <w:jc w:val="right"/>
    </w:pPr>
    <w:rPr>
      <w:sz w:val="10"/>
    </w:rPr>
  </w:style>
  <w:style w:type="paragraph" w:styleId="a4">
    <w:name w:val="header"/>
    <w:basedOn w:val="a"/>
    <w:link w:val="a5"/>
    <w:autoRedefine/>
    <w:uiPriority w:val="99"/>
    <w:rsid w:val="00A56C74"/>
    <w:pPr>
      <w:tabs>
        <w:tab w:val="center" w:pos="4252"/>
        <w:tab w:val="right" w:pos="8504"/>
      </w:tabs>
      <w:spacing w:after="240"/>
      <w:ind w:firstLine="0"/>
      <w:jc w:val="center"/>
    </w:pPr>
    <w:rPr>
      <w:sz w:val="24"/>
    </w:rPr>
  </w:style>
  <w:style w:type="character" w:styleId="a6">
    <w:name w:val="page number"/>
    <w:basedOn w:val="a0"/>
    <w:rsid w:val="00A56C74"/>
  </w:style>
  <w:style w:type="paragraph" w:styleId="a7">
    <w:name w:val="Body Text Indent"/>
    <w:basedOn w:val="a"/>
    <w:rsid w:val="00A56C74"/>
    <w:pPr>
      <w:spacing w:line="240" w:lineRule="auto"/>
      <w:ind w:firstLine="567"/>
    </w:pPr>
  </w:style>
  <w:style w:type="paragraph" w:customStyle="1" w:styleId="a8">
    <w:name w:val="подпись"/>
    <w:basedOn w:val="a"/>
    <w:rsid w:val="00A56C74"/>
    <w:pPr>
      <w:tabs>
        <w:tab w:val="left" w:pos="6804"/>
      </w:tabs>
      <w:spacing w:line="240" w:lineRule="atLeast"/>
      <w:ind w:right="4820" w:firstLine="0"/>
      <w:jc w:val="left"/>
    </w:pPr>
  </w:style>
  <w:style w:type="paragraph" w:styleId="a9">
    <w:name w:val="Body Text"/>
    <w:basedOn w:val="a"/>
    <w:rsid w:val="00A56C74"/>
    <w:pPr>
      <w:spacing w:line="240" w:lineRule="auto"/>
      <w:ind w:firstLine="0"/>
    </w:pPr>
  </w:style>
  <w:style w:type="paragraph" w:styleId="21">
    <w:name w:val="Body Text Indent 2"/>
    <w:basedOn w:val="a"/>
    <w:rsid w:val="00A56C74"/>
    <w:pPr>
      <w:spacing w:line="240" w:lineRule="auto"/>
      <w:ind w:left="426" w:firstLine="0"/>
    </w:pPr>
  </w:style>
  <w:style w:type="paragraph" w:styleId="30">
    <w:name w:val="Body Text Indent 3"/>
    <w:basedOn w:val="a"/>
    <w:rsid w:val="00A56C74"/>
    <w:pPr>
      <w:spacing w:line="240" w:lineRule="auto"/>
      <w:ind w:firstLine="426"/>
    </w:pPr>
  </w:style>
  <w:style w:type="paragraph" w:styleId="aa">
    <w:name w:val="Balloon Text"/>
    <w:basedOn w:val="a"/>
    <w:semiHidden/>
    <w:rsid w:val="001235C0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870981"/>
    <w:pPr>
      <w:spacing w:line="240" w:lineRule="auto"/>
      <w:ind w:firstLine="0"/>
      <w:jc w:val="center"/>
    </w:pPr>
    <w:rPr>
      <w:b/>
      <w:sz w:val="36"/>
    </w:rPr>
  </w:style>
  <w:style w:type="character" w:customStyle="1" w:styleId="ac">
    <w:name w:val="Название Знак"/>
    <w:link w:val="ab"/>
    <w:rsid w:val="00870981"/>
    <w:rPr>
      <w:b/>
      <w:sz w:val="36"/>
    </w:rPr>
  </w:style>
  <w:style w:type="paragraph" w:styleId="ad">
    <w:name w:val="List Paragraph"/>
    <w:basedOn w:val="a"/>
    <w:uiPriority w:val="34"/>
    <w:qFormat/>
    <w:rsid w:val="0087098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46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link w:val="2"/>
    <w:locked/>
    <w:rsid w:val="00D93E2D"/>
    <w:rPr>
      <w:b/>
      <w:caps/>
      <w:spacing w:val="60"/>
      <w:sz w:val="28"/>
    </w:rPr>
  </w:style>
  <w:style w:type="table" w:styleId="ae">
    <w:name w:val="Table Grid"/>
    <w:basedOn w:val="a1"/>
    <w:rsid w:val="00E33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rsid w:val="0042056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otdel\&#1056;&#1072;&#1073;&#1086;&#1095;&#1080;&#1081;%20&#1089;&#1090;&#1086;&#1083;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5FF67-B424-4A73-B365-AF03E71B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0</TotalTime>
  <Pages>13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района</Company>
  <LinksUpToDate>false</LinksUpToDate>
  <CharactersWithSpaces>18296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Администрация Лебедянского района</dc:subject>
  <dc:creator>Управление делами Лебедянь</dc:creator>
  <cp:lastModifiedBy>я</cp:lastModifiedBy>
  <cp:revision>2</cp:revision>
  <cp:lastPrinted>2023-03-20T13:21:00Z</cp:lastPrinted>
  <dcterms:created xsi:type="dcterms:W3CDTF">2025-06-19T18:43:00Z</dcterms:created>
  <dcterms:modified xsi:type="dcterms:W3CDTF">2025-06-19T18:43:00Z</dcterms:modified>
</cp:coreProperties>
</file>